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6B" w:rsidRPr="00BF6CF7" w:rsidRDefault="0025386B" w:rsidP="000A7B04">
      <w:pPr>
        <w:jc w:val="left"/>
        <w:rPr>
          <w:rFonts w:ascii="仿宋_GB2312" w:eastAsia="仿宋_GB2312" w:cs="Times New Roman"/>
          <w:sz w:val="30"/>
          <w:szCs w:val="30"/>
        </w:rPr>
      </w:pPr>
      <w:r w:rsidRPr="00BF6CF7">
        <w:rPr>
          <w:rFonts w:ascii="仿宋_GB2312" w:eastAsia="仿宋_GB2312" w:cs="仿宋_GB2312" w:hint="eastAsia"/>
          <w:sz w:val="30"/>
          <w:szCs w:val="30"/>
        </w:rPr>
        <w:t>附件</w:t>
      </w:r>
      <w:r w:rsidRPr="00BF6CF7">
        <w:rPr>
          <w:rFonts w:ascii="仿宋_GB2312" w:eastAsia="仿宋_GB2312" w:cs="仿宋_GB2312"/>
          <w:sz w:val="30"/>
          <w:szCs w:val="30"/>
        </w:rPr>
        <w:t>2</w:t>
      </w:r>
      <w:r w:rsidRPr="00BF6CF7">
        <w:rPr>
          <w:rFonts w:ascii="仿宋_GB2312" w:eastAsia="仿宋_GB2312" w:cs="仿宋_GB2312" w:hint="eastAsia"/>
          <w:sz w:val="30"/>
          <w:szCs w:val="30"/>
        </w:rPr>
        <w:t>：</w:t>
      </w:r>
    </w:p>
    <w:p w:rsidR="0025386B" w:rsidRPr="00AC4879" w:rsidRDefault="0025386B" w:rsidP="005564AA">
      <w:pPr>
        <w:jc w:val="center"/>
        <w:rPr>
          <w:rFonts w:ascii="黑体" w:eastAsia="黑体" w:cs="Times New Roman"/>
          <w:sz w:val="36"/>
          <w:szCs w:val="36"/>
        </w:rPr>
      </w:pPr>
      <w:r w:rsidRPr="00AC4879">
        <w:rPr>
          <w:rFonts w:ascii="黑体" w:eastAsia="黑体" w:cs="黑体" w:hint="eastAsia"/>
          <w:sz w:val="36"/>
          <w:szCs w:val="36"/>
        </w:rPr>
        <w:t>江桥镇拆违和区域环境综合整治</w:t>
      </w:r>
      <w:r>
        <w:rPr>
          <w:rFonts w:ascii="黑体" w:eastAsia="黑体" w:cs="黑体" w:hint="eastAsia"/>
          <w:sz w:val="36"/>
          <w:szCs w:val="36"/>
        </w:rPr>
        <w:t>地块移交单</w:t>
      </w:r>
    </w:p>
    <w:p w:rsidR="0025386B" w:rsidRPr="000A7B04" w:rsidRDefault="0025386B" w:rsidP="005564AA">
      <w:pPr>
        <w:wordWrap w:val="0"/>
        <w:jc w:val="right"/>
        <w:rPr>
          <w:rFonts w:ascii="楷体_GB2312" w:eastAsia="楷体_GB2312" w:cs="Times New Roman"/>
          <w:b/>
          <w:bCs/>
          <w:sz w:val="10"/>
          <w:szCs w:val="10"/>
        </w:rPr>
      </w:pPr>
      <w:r>
        <w:rPr>
          <w:rFonts w:ascii="楷体_GB2312" w:eastAsia="楷体_GB2312" w:cs="楷体_GB2312"/>
          <w:b/>
          <w:bCs/>
          <w:sz w:val="28"/>
          <w:szCs w:val="28"/>
        </w:rPr>
        <w:t xml:space="preserve">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2564"/>
        <w:gridCol w:w="1689"/>
        <w:gridCol w:w="2770"/>
      </w:tblGrid>
      <w:tr w:rsidR="0025386B" w:rsidRPr="00B10C77">
        <w:trPr>
          <w:trHeight w:val="810"/>
        </w:trPr>
        <w:tc>
          <w:tcPr>
            <w:tcW w:w="2268" w:type="dxa"/>
            <w:vAlign w:val="center"/>
          </w:tcPr>
          <w:p w:rsidR="0025386B" w:rsidRPr="00B10C77" w:rsidRDefault="0025386B" w:rsidP="00B419D4"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 w:rsidRPr="00B10C77">
              <w:rPr>
                <w:rFonts w:ascii="楷体_GB2312" w:eastAsia="楷体_GB2312" w:cs="楷体_GB2312" w:hint="eastAsia"/>
                <w:sz w:val="28"/>
                <w:szCs w:val="28"/>
              </w:rPr>
              <w:t>所属地块（区域）</w:t>
            </w:r>
          </w:p>
        </w:tc>
        <w:tc>
          <w:tcPr>
            <w:tcW w:w="2564" w:type="dxa"/>
            <w:vAlign w:val="center"/>
          </w:tcPr>
          <w:p w:rsidR="0025386B" w:rsidRPr="00B10C77" w:rsidRDefault="0025386B" w:rsidP="00B419D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25386B" w:rsidRPr="00B10C77" w:rsidRDefault="0025386B" w:rsidP="00B419D4"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 w:rsidRPr="00B10C77">
              <w:rPr>
                <w:rFonts w:ascii="楷体_GB2312" w:eastAsia="楷体_GB2312" w:cs="楷体_GB2312" w:hint="eastAsia"/>
                <w:sz w:val="28"/>
                <w:szCs w:val="28"/>
              </w:rPr>
              <w:t>地址</w:t>
            </w:r>
          </w:p>
        </w:tc>
        <w:tc>
          <w:tcPr>
            <w:tcW w:w="2770" w:type="dxa"/>
            <w:vAlign w:val="center"/>
          </w:tcPr>
          <w:p w:rsidR="0025386B" w:rsidRPr="00B10C77" w:rsidRDefault="0025386B" w:rsidP="00B419D4"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</w:tr>
      <w:tr w:rsidR="0025386B" w:rsidRPr="00B10C77">
        <w:trPr>
          <w:trHeight w:val="850"/>
        </w:trPr>
        <w:tc>
          <w:tcPr>
            <w:tcW w:w="2268" w:type="dxa"/>
            <w:vAlign w:val="center"/>
          </w:tcPr>
          <w:p w:rsidR="0025386B" w:rsidRPr="00B10C77" w:rsidRDefault="0025386B" w:rsidP="00B419D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B10C77">
              <w:rPr>
                <w:rFonts w:ascii="楷体_GB2312" w:eastAsia="楷体_GB2312" w:cs="楷体_GB2312" w:hint="eastAsia"/>
                <w:sz w:val="28"/>
                <w:szCs w:val="28"/>
              </w:rPr>
              <w:t>占地面积</w:t>
            </w:r>
          </w:p>
        </w:tc>
        <w:tc>
          <w:tcPr>
            <w:tcW w:w="2564" w:type="dxa"/>
            <w:vAlign w:val="center"/>
          </w:tcPr>
          <w:p w:rsidR="0025386B" w:rsidRPr="00B10C77" w:rsidRDefault="0025386B" w:rsidP="005564AA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25386B" w:rsidRPr="00B10C77" w:rsidRDefault="0025386B" w:rsidP="001B5865"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 w:rsidRPr="00B10C77">
              <w:rPr>
                <w:rFonts w:ascii="楷体_GB2312" w:eastAsia="楷体_GB2312" w:cs="楷体_GB2312" w:hint="eastAsia"/>
                <w:sz w:val="28"/>
                <w:szCs w:val="28"/>
              </w:rPr>
              <w:t>拆后用途</w:t>
            </w:r>
          </w:p>
        </w:tc>
        <w:tc>
          <w:tcPr>
            <w:tcW w:w="2770" w:type="dxa"/>
            <w:vAlign w:val="center"/>
          </w:tcPr>
          <w:p w:rsidR="0025386B" w:rsidRPr="00B10C77" w:rsidRDefault="0025386B" w:rsidP="001B5865"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</w:tr>
      <w:tr w:rsidR="0025386B" w:rsidRPr="00B10C77">
        <w:trPr>
          <w:trHeight w:val="7508"/>
        </w:trPr>
        <w:tc>
          <w:tcPr>
            <w:tcW w:w="9291" w:type="dxa"/>
            <w:gridSpan w:val="4"/>
          </w:tcPr>
          <w:p w:rsidR="0025386B" w:rsidRPr="00B10C77" w:rsidRDefault="0025386B" w:rsidP="0025386B">
            <w:pPr>
              <w:ind w:right="140" w:firstLineChars="10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25386B" w:rsidRPr="00B10C77" w:rsidRDefault="0025386B" w:rsidP="0025386B">
            <w:pPr>
              <w:ind w:right="140" w:firstLineChars="10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所属单位：</w:t>
            </w:r>
            <w:r w:rsidRPr="00B10C77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接收单位：</w:t>
            </w:r>
          </w:p>
          <w:p w:rsidR="0025386B" w:rsidRPr="00B10C77" w:rsidRDefault="0025386B" w:rsidP="0025386B">
            <w:pPr>
              <w:ind w:right="140" w:firstLineChars="30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签名：</w:t>
            </w:r>
            <w:r w:rsidRPr="00B10C77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签名：</w:t>
            </w:r>
          </w:p>
          <w:p w:rsidR="0025386B" w:rsidRPr="00B10C77" w:rsidRDefault="0025386B" w:rsidP="0025386B">
            <w:pPr>
              <w:ind w:right="140" w:firstLineChars="30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盖章：</w:t>
            </w:r>
            <w:r w:rsidRPr="00B10C77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盖章：</w:t>
            </w:r>
          </w:p>
          <w:p w:rsidR="0025386B" w:rsidRPr="00B10C77" w:rsidRDefault="0025386B" w:rsidP="0025386B">
            <w:pPr>
              <w:ind w:right="140" w:firstLineChars="30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25386B" w:rsidRPr="00B10C77" w:rsidRDefault="0025386B" w:rsidP="0025386B">
            <w:pPr>
              <w:ind w:right="140" w:firstLineChars="185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B10C77">
              <w:rPr>
                <w:rFonts w:ascii="仿宋_GB2312" w:eastAsia="仿宋_GB2312" w:cs="仿宋_GB2312"/>
                <w:sz w:val="28"/>
                <w:szCs w:val="28"/>
              </w:rPr>
              <w:t>2017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B10C77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B10C77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  <w:p w:rsidR="0025386B" w:rsidRPr="00B10C77" w:rsidRDefault="0025386B" w:rsidP="0025386B">
            <w:pPr>
              <w:ind w:right="140" w:firstLineChars="185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25386B" w:rsidRPr="00B10C77" w:rsidRDefault="0025386B" w:rsidP="0025386B">
            <w:pPr>
              <w:ind w:right="140" w:firstLineChars="15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监管部门：</w:t>
            </w:r>
          </w:p>
          <w:p w:rsidR="0025386B" w:rsidRPr="00B10C77" w:rsidRDefault="0025386B" w:rsidP="0025386B">
            <w:pPr>
              <w:ind w:right="140" w:firstLineChars="15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江桥镇规土所</w:t>
            </w:r>
            <w:r w:rsidRPr="00B10C77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江桥镇拆违办</w:t>
            </w:r>
          </w:p>
          <w:p w:rsidR="0025386B" w:rsidRPr="00B10C77" w:rsidRDefault="0025386B" w:rsidP="0025386B">
            <w:pPr>
              <w:ind w:right="140" w:firstLineChars="30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签名：</w:t>
            </w:r>
            <w:r w:rsidRPr="00B10C77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签名：</w:t>
            </w:r>
          </w:p>
          <w:p w:rsidR="0025386B" w:rsidRPr="00B10C77" w:rsidRDefault="0025386B" w:rsidP="0025386B">
            <w:pPr>
              <w:ind w:right="140" w:firstLineChars="30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盖章：</w:t>
            </w:r>
            <w:r w:rsidRPr="00B10C77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盖章：</w:t>
            </w:r>
          </w:p>
          <w:p w:rsidR="0025386B" w:rsidRPr="00B10C77" w:rsidRDefault="0025386B" w:rsidP="002C3181">
            <w:pPr>
              <w:ind w:right="14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25386B" w:rsidRPr="00B10C77" w:rsidRDefault="0025386B" w:rsidP="0025386B">
            <w:pPr>
              <w:ind w:right="140" w:firstLineChars="1850" w:firstLine="3168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B10C77">
              <w:rPr>
                <w:rFonts w:ascii="仿宋_GB2312" w:eastAsia="仿宋_GB2312" w:cs="仿宋_GB2312"/>
                <w:sz w:val="28"/>
                <w:szCs w:val="28"/>
              </w:rPr>
              <w:t>2017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B10C77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B10C77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B10C77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25386B" w:rsidRPr="00B10C77">
        <w:trPr>
          <w:trHeight w:val="1833"/>
        </w:trPr>
        <w:tc>
          <w:tcPr>
            <w:tcW w:w="9291" w:type="dxa"/>
            <w:gridSpan w:val="4"/>
            <w:vAlign w:val="center"/>
          </w:tcPr>
          <w:p w:rsidR="0025386B" w:rsidRPr="00B10C77" w:rsidRDefault="0025386B" w:rsidP="003D1759">
            <w:pPr>
              <w:jc w:val="left"/>
              <w:rPr>
                <w:rFonts w:ascii="楷体_GB2312" w:eastAsia="楷体_GB2312" w:cs="Times New Roman"/>
                <w:sz w:val="28"/>
                <w:szCs w:val="28"/>
              </w:rPr>
            </w:pPr>
            <w:r w:rsidRPr="00B10C77">
              <w:rPr>
                <w:rFonts w:ascii="楷体_GB2312" w:eastAsia="楷体_GB2312" w:cs="楷体_GB2312" w:hint="eastAsia"/>
                <w:sz w:val="28"/>
                <w:szCs w:val="28"/>
              </w:rPr>
              <w:t>注：按照《江桥镇关于拆违和区域环境综合整治后土地管理的实施方案》文件精神，根据属地管理与隶属管理相结合原则，接收单位在移交单签收后负责对该拆违后土地的监管。</w:t>
            </w:r>
          </w:p>
        </w:tc>
      </w:tr>
    </w:tbl>
    <w:p w:rsidR="0025386B" w:rsidRPr="000A7B04" w:rsidRDefault="0025386B" w:rsidP="005564AA">
      <w:pPr>
        <w:tabs>
          <w:tab w:val="left" w:pos="5355"/>
        </w:tabs>
        <w:wordWrap w:val="0"/>
        <w:ind w:right="600"/>
        <w:rPr>
          <w:rFonts w:ascii="仿宋_GB2312" w:eastAsia="仿宋_GB2312" w:cs="Times New Roman"/>
          <w:sz w:val="30"/>
          <w:szCs w:val="30"/>
        </w:rPr>
      </w:pPr>
    </w:p>
    <w:sectPr w:rsidR="0025386B" w:rsidRPr="000A7B04" w:rsidSect="00BF6CF7">
      <w:footerReference w:type="default" r:id="rId6"/>
      <w:pgSz w:w="11906" w:h="16838"/>
      <w:pgMar w:top="1440" w:right="1800" w:bottom="1440" w:left="1800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86B" w:rsidRDefault="0025386B" w:rsidP="003D17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5386B" w:rsidRDefault="0025386B" w:rsidP="003D17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86B" w:rsidRPr="00BF6CF7" w:rsidRDefault="0025386B" w:rsidP="00BF6CF7">
    <w:pPr>
      <w:pStyle w:val="Footer"/>
      <w:jc w:val="center"/>
      <w:rPr>
        <w:rFonts w:ascii="宋体" w:cs="宋体"/>
        <w:sz w:val="24"/>
        <w:szCs w:val="24"/>
      </w:rPr>
    </w:pPr>
    <w:r w:rsidRPr="00BF6CF7">
      <w:rPr>
        <w:rStyle w:val="PageNumber"/>
        <w:rFonts w:ascii="宋体" w:hAnsi="宋体" w:cs="宋体"/>
        <w:sz w:val="24"/>
        <w:szCs w:val="24"/>
      </w:rPr>
      <w:fldChar w:fldCharType="begin"/>
    </w:r>
    <w:r w:rsidRPr="00BF6CF7">
      <w:rPr>
        <w:rStyle w:val="PageNumber"/>
        <w:rFonts w:ascii="宋体" w:hAnsi="宋体" w:cs="宋体"/>
        <w:sz w:val="24"/>
        <w:szCs w:val="24"/>
      </w:rPr>
      <w:instrText xml:space="preserve"> PAGE </w:instrText>
    </w:r>
    <w:r w:rsidRPr="00BF6CF7">
      <w:rPr>
        <w:rStyle w:val="PageNumber"/>
        <w:rFonts w:ascii="宋体" w:hAnsi="宋体" w:cs="宋体"/>
        <w:sz w:val="24"/>
        <w:szCs w:val="24"/>
      </w:rPr>
      <w:fldChar w:fldCharType="separate"/>
    </w:r>
    <w:r>
      <w:rPr>
        <w:rStyle w:val="PageNumber"/>
        <w:rFonts w:ascii="宋体" w:hAnsi="宋体" w:cs="宋体"/>
        <w:noProof/>
        <w:sz w:val="24"/>
        <w:szCs w:val="24"/>
      </w:rPr>
      <w:t>- 6 -</w:t>
    </w:r>
    <w:r w:rsidRPr="00BF6CF7">
      <w:rPr>
        <w:rStyle w:val="PageNumber"/>
        <w:rFonts w:ascii="宋体" w:hAnsi="宋体" w:cs="宋体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86B" w:rsidRDefault="0025386B" w:rsidP="003D17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5386B" w:rsidRDefault="0025386B" w:rsidP="003D17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C2D"/>
    <w:rsid w:val="000806A3"/>
    <w:rsid w:val="000A7B04"/>
    <w:rsid w:val="00100EEB"/>
    <w:rsid w:val="001B5865"/>
    <w:rsid w:val="0025386B"/>
    <w:rsid w:val="002C3181"/>
    <w:rsid w:val="00394825"/>
    <w:rsid w:val="003D1759"/>
    <w:rsid w:val="00443A8F"/>
    <w:rsid w:val="00480B11"/>
    <w:rsid w:val="005564AA"/>
    <w:rsid w:val="00864CA4"/>
    <w:rsid w:val="008B0129"/>
    <w:rsid w:val="008D790F"/>
    <w:rsid w:val="00924B6E"/>
    <w:rsid w:val="009D67EB"/>
    <w:rsid w:val="00A47F7C"/>
    <w:rsid w:val="00AC4879"/>
    <w:rsid w:val="00AD73E7"/>
    <w:rsid w:val="00B10C77"/>
    <w:rsid w:val="00B419D4"/>
    <w:rsid w:val="00BF23ED"/>
    <w:rsid w:val="00BF6CF7"/>
    <w:rsid w:val="00C527AB"/>
    <w:rsid w:val="00C66BE8"/>
    <w:rsid w:val="00D04C2D"/>
    <w:rsid w:val="00DE51F6"/>
    <w:rsid w:val="00FD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8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1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175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D1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1759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BF6CF7"/>
  </w:style>
  <w:style w:type="paragraph" w:styleId="BalloonText">
    <w:name w:val="Balloon Text"/>
    <w:basedOn w:val="Normal"/>
    <w:link w:val="BalloonTextChar"/>
    <w:uiPriority w:val="99"/>
    <w:semiHidden/>
    <w:rsid w:val="00BF6C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E26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63</Words>
  <Characters>362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walkinnet</cp:lastModifiedBy>
  <cp:revision>11</cp:revision>
  <cp:lastPrinted>2017-03-31T02:43:00Z</cp:lastPrinted>
  <dcterms:created xsi:type="dcterms:W3CDTF">2016-01-25T01:31:00Z</dcterms:created>
  <dcterms:modified xsi:type="dcterms:W3CDTF">2017-03-31T05:11:00Z</dcterms:modified>
</cp:coreProperties>
</file>