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附件1</w:t>
      </w:r>
    </w:p>
    <w:p>
      <w:pPr>
        <w:spacing w:line="240" w:lineRule="exact"/>
        <w:rPr>
          <w:rFonts w:hint="eastAsia" w:ascii="黑体" w:hAnsi="黑体" w:eastAsia="黑体" w:cs="仿宋_GB231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流动人口孕产妇信息抄报单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0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1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孕妇姓名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  籍</w:t>
            </w:r>
          </w:p>
        </w:tc>
        <w:tc>
          <w:tcPr>
            <w:tcW w:w="2835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来沪时间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丈夫姓名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86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联系方式（手机、电话）</w:t>
            </w:r>
          </w:p>
        </w:tc>
        <w:tc>
          <w:tcPr>
            <w:tcW w:w="4920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现居住地址</w:t>
            </w:r>
          </w:p>
        </w:tc>
        <w:tc>
          <w:tcPr>
            <w:tcW w:w="7050" w:type="dxa"/>
            <w:gridSpan w:val="3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村（居委）：            报告人：              报告日期：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流动人口孕产妇信息抄报单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孕妇姓名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户籍</w:t>
            </w:r>
          </w:p>
        </w:tc>
        <w:tc>
          <w:tcPr>
            <w:tcW w:w="2789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来沪时间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丈夫姓名</w:t>
            </w:r>
          </w:p>
        </w:tc>
        <w:tc>
          <w:tcPr>
            <w:tcW w:w="278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联系方式（手机、电话）</w:t>
            </w:r>
          </w:p>
        </w:tc>
        <w:tc>
          <w:tcPr>
            <w:tcW w:w="4920" w:type="dxa"/>
            <w:gridSpan w:val="2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现居住地址</w:t>
            </w:r>
          </w:p>
        </w:tc>
        <w:tc>
          <w:tcPr>
            <w:tcW w:w="7050" w:type="dxa"/>
            <w:gridSpan w:val="3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240" w:lineRule="exact"/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村（居委）：            报告人：              报告日期：</w:t>
      </w:r>
    </w:p>
    <w:p>
      <w:pPr>
        <w:spacing w:after="156" w:afterLines="50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</w:p>
    <w:p>
      <w:pPr>
        <w:spacing w:after="156" w:afterLines="50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非法行医信息抄报单</w:t>
      </w:r>
    </w:p>
    <w:p>
      <w:pPr>
        <w:spacing w:after="156" w:afterLines="50" w:line="24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43"/>
        <w:gridCol w:w="1109"/>
        <w:gridCol w:w="3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户籍</w:t>
            </w:r>
          </w:p>
        </w:tc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非法行医地点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非法行医内容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非法行医时间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房东姓名及电话</w:t>
            </w:r>
          </w:p>
        </w:tc>
        <w:tc>
          <w:tcPr>
            <w:tcW w:w="68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村（居委）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cs="仿宋_GB2312"/>
          <w:sz w:val="28"/>
          <w:szCs w:val="28"/>
        </w:rPr>
        <w:t xml:space="preserve">填报人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cs="仿宋_GB2312"/>
          <w:sz w:val="28"/>
          <w:szCs w:val="28"/>
        </w:rPr>
        <w:t>联系电话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</w:rPr>
        <w:t>填报日期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</w:p>
    <w:p>
      <w:pPr>
        <w:spacing w:line="500" w:lineRule="exact"/>
        <w:ind w:firstLine="5244" w:firstLineChars="1639"/>
        <w:rPr>
          <w:rFonts w:hint="eastAsia" w:ascii="仿宋_GB2312" w:hAnsi="仿宋_GB2312" w:cs="仿宋_GB2312"/>
          <w:szCs w:val="32"/>
        </w:rPr>
      </w:pPr>
    </w:p>
    <w:p>
      <w:pPr>
        <w:spacing w:line="500" w:lineRule="exact"/>
        <w:rPr>
          <w:rFonts w:hint="eastAsia" w:ascii="仿宋_GB2312" w:hAnsi="仿宋_GB2312" w:cs="仿宋_GB2312"/>
          <w:szCs w:val="32"/>
        </w:rPr>
      </w:pPr>
    </w:p>
    <w:p>
      <w:pPr>
        <w:spacing w:line="500" w:lineRule="exact"/>
        <w:rPr>
          <w:rFonts w:hint="eastAsia" w:ascii="仿宋_GB2312" w:hAnsi="仿宋_GB2312" w:cs="仿宋_GB2312"/>
          <w:szCs w:val="32"/>
        </w:rPr>
      </w:pPr>
    </w:p>
    <w:p>
      <w:pPr>
        <w:spacing w:line="500" w:lineRule="exact"/>
        <w:rPr>
          <w:rFonts w:hint="eastAsia" w:ascii="仿宋_GB2312" w:hAnsi="仿宋_GB2312" w:cs="仿宋_GB2312"/>
          <w:szCs w:val="32"/>
        </w:rPr>
      </w:pPr>
    </w:p>
    <w:p>
      <w:pPr>
        <w:jc w:val="center"/>
        <w:rPr>
          <w:rFonts w:hint="eastAsia" w:ascii="黑体" w:hAnsi="仿宋_GB2312" w:eastAsia="黑体" w:cs="仿宋_GB2312"/>
          <w:sz w:val="36"/>
          <w:szCs w:val="36"/>
        </w:rPr>
      </w:pPr>
      <w:r>
        <w:rPr>
          <w:rFonts w:hint="eastAsia" w:ascii="黑体" w:hAnsi="仿宋_GB2312" w:eastAsia="黑体" w:cs="仿宋_GB2312"/>
          <w:sz w:val="36"/>
          <w:szCs w:val="36"/>
        </w:rPr>
        <w:t>精神异常人员信息抄报单</w:t>
      </w:r>
    </w:p>
    <w:p>
      <w:pPr>
        <w:spacing w:line="240" w:lineRule="exact"/>
        <w:jc w:val="center"/>
        <w:rPr>
          <w:rFonts w:hint="eastAsia" w:ascii="黑体" w:hAnsi="仿宋_GB2312" w:eastAsia="黑体" w:cs="仿宋_GB2312"/>
          <w:sz w:val="36"/>
          <w:szCs w:val="36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7"/>
        <w:gridCol w:w="765"/>
        <w:gridCol w:w="1839"/>
        <w:gridCol w:w="156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名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户  籍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龄</w:t>
            </w:r>
          </w:p>
        </w:tc>
        <w:tc>
          <w:tcPr>
            <w:tcW w:w="2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 别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异常表现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现居住地</w:t>
            </w:r>
          </w:p>
        </w:tc>
        <w:tc>
          <w:tcPr>
            <w:tcW w:w="7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联系人及联系方式</w:t>
            </w:r>
          </w:p>
        </w:tc>
        <w:tc>
          <w:tcPr>
            <w:tcW w:w="63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</w:rPr>
        <w:t>村（居委）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cs="仿宋_GB2312"/>
          <w:sz w:val="28"/>
          <w:szCs w:val="28"/>
        </w:rPr>
        <w:t xml:space="preserve">  填报人 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cs="仿宋_GB2312"/>
          <w:sz w:val="28"/>
          <w:szCs w:val="28"/>
        </w:rPr>
        <w:t xml:space="preserve"> 填报日期</w:t>
      </w:r>
      <w:r>
        <w:rPr>
          <w:rFonts w:hint="eastAsia" w:ascii="仿宋_GB2312" w:hAnsi="仿宋_GB2312" w:cs="仿宋_GB2312"/>
          <w:sz w:val="28"/>
          <w:szCs w:val="28"/>
          <w:u w:val="single"/>
        </w:rPr>
        <w:t xml:space="preserve">          </w:t>
      </w:r>
    </w:p>
    <w:p>
      <w:pPr>
        <w:spacing w:line="500" w:lineRule="exact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500" w:lineRule="exact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500" w:lineRule="exact"/>
        <w:rPr>
          <w:rFonts w:hint="eastAsia" w:ascii="仿宋_GB2312" w:hAnsi="仿宋_GB2312" w:cs="仿宋_GB2312"/>
          <w:sz w:val="28"/>
          <w:szCs w:val="28"/>
        </w:rPr>
      </w:pPr>
    </w:p>
    <w:p>
      <w:pPr>
        <w:spacing w:line="500" w:lineRule="exact"/>
        <w:rPr>
          <w:rFonts w:hint="eastAsia" w:ascii="仿宋_GB2312" w:hAnsi="仿宋_GB2312" w:cs="仿宋_GB2312"/>
          <w:szCs w:val="32"/>
        </w:rPr>
      </w:pPr>
    </w:p>
    <w:p>
      <w:pPr>
        <w:spacing w:line="500" w:lineRule="exact"/>
        <w:rPr>
          <w:rFonts w:hint="eastAsia" w:ascii="仿宋_GB2312" w:hAnsi="仿宋_GB2312" w:cs="仿宋_GB2312"/>
          <w:szCs w:val="32"/>
        </w:rPr>
      </w:pPr>
    </w:p>
    <w:p>
      <w:pPr>
        <w:spacing w:line="500" w:lineRule="exact"/>
        <w:rPr>
          <w:rFonts w:hint="eastAsia"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Cs w:val="32"/>
        </w:rPr>
        <w:t>附件2</w:t>
      </w:r>
      <w:r>
        <w:rPr>
          <w:rFonts w:hint="eastAsia" w:ascii="黑体" w:hAnsi="黑体" w:eastAsia="黑体" w:cs="仿宋_GB2312"/>
          <w:sz w:val="24"/>
        </w:rPr>
        <w:t>(只限居委填写)</w:t>
      </w:r>
    </w:p>
    <w:p>
      <w:pPr>
        <w:spacing w:line="240" w:lineRule="exact"/>
        <w:rPr>
          <w:rFonts w:hint="eastAsia" w:ascii="黑体" w:hAnsi="黑体" w:eastAsia="黑体" w:cs="仿宋_GB231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孕产妇身份证明</w:t>
      </w:r>
    </w:p>
    <w:p>
      <w:pPr>
        <w:spacing w:line="240" w:lineRule="exact"/>
        <w:jc w:val="center"/>
        <w:rPr>
          <w:rFonts w:hint="eastAsia" w:ascii="方正小标宋简体" w:hAnsi="华文仿宋" w:eastAsia="方正小标宋简体"/>
          <w:sz w:val="36"/>
          <w:szCs w:val="36"/>
        </w:rPr>
      </w:pPr>
    </w:p>
    <w:p>
      <w:pPr>
        <w:spacing w:line="5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菊园新区社区卫生服务中心：</w:t>
      </w:r>
    </w:p>
    <w:p>
      <w:pPr>
        <w:spacing w:line="58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是本社区居住居民，户籍地址：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, 身份证号码：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spacing w:line="5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目前已怀孕，为计划内怀孕。现前来你处（平城路785号妇保门诊）办理孕产妇建卡事宜。</w:t>
      </w:r>
    </w:p>
    <w:p>
      <w:pPr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计生干部签名：</w:t>
      </w:r>
    </w:p>
    <w:p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居委会（公章）</w:t>
      </w:r>
    </w:p>
    <w:p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年    月    日                </w:t>
      </w:r>
    </w:p>
    <w:p>
      <w:pPr>
        <w:spacing w:line="360" w:lineRule="auto"/>
        <w:jc w:val="center"/>
        <w:rPr>
          <w:szCs w:val="32"/>
        </w:rPr>
      </w:pPr>
    </w:p>
    <w:p>
      <w:pPr>
        <w:spacing w:line="360" w:lineRule="auto"/>
        <w:jc w:val="center"/>
        <w:rPr>
          <w:rFonts w:hint="eastAsia"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孕产妇身份证明</w:t>
      </w:r>
    </w:p>
    <w:p>
      <w:pPr>
        <w:spacing w:line="240" w:lineRule="exact"/>
        <w:jc w:val="center"/>
        <w:rPr>
          <w:rFonts w:hint="eastAsia" w:ascii="方正小标宋简体" w:hAnsi="华文仿宋" w:eastAsia="方正小标宋简体"/>
          <w:sz w:val="36"/>
          <w:szCs w:val="36"/>
        </w:rPr>
      </w:pPr>
    </w:p>
    <w:p>
      <w:pPr>
        <w:spacing w:line="5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菊园新区社区卫生服务中心：</w:t>
      </w:r>
    </w:p>
    <w:p>
      <w:pPr>
        <w:spacing w:line="58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是本社区居住居民，户籍地址：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spacing w:line="580" w:lineRule="exac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>, 身份证号码：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</w:p>
    <w:p>
      <w:pPr>
        <w:spacing w:line="5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目前已怀孕，为计划内怀孕。现前来你处（平城路785号妇保门诊）办理孕产妇建卡事宜。</w:t>
      </w:r>
    </w:p>
    <w:p>
      <w:pPr>
        <w:spacing w:line="58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计生干部签名：</w:t>
      </w:r>
    </w:p>
    <w:p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居委会（公章）</w:t>
      </w:r>
    </w:p>
    <w:p>
      <w:pPr>
        <w:spacing w:line="5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年    月    日                </w:t>
      </w:r>
    </w:p>
    <w:p>
      <w:pPr>
        <w:spacing w:line="500" w:lineRule="exact"/>
        <w:rPr>
          <w:rFonts w:hint="eastAsia"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Cs w:val="32"/>
        </w:rPr>
        <w:t>附件3</w:t>
      </w:r>
      <w:r>
        <w:rPr>
          <w:rFonts w:hint="eastAsia" w:ascii="黑体" w:hAnsi="黑体" w:eastAsia="黑体" w:cs="仿宋_GB2312"/>
          <w:sz w:val="24"/>
        </w:rPr>
        <w:t>(与抄报单一同上交)</w:t>
      </w:r>
    </w:p>
    <w:p>
      <w:pPr>
        <w:spacing w:line="240" w:lineRule="exact"/>
        <w:rPr>
          <w:rFonts w:hint="eastAsia" w:ascii="黑体" w:hAnsi="黑体" w:eastAsia="黑体" w:cs="仿宋_GB2312"/>
          <w:szCs w:val="32"/>
        </w:rPr>
      </w:pPr>
    </w:p>
    <w:p>
      <w:pPr>
        <w:spacing w:line="360" w:lineRule="auto"/>
        <w:jc w:val="center"/>
        <w:rPr>
          <w:rFonts w:hint="eastAsia" w:ascii="仿宋_GB2312"/>
          <w:sz w:val="30"/>
          <w:szCs w:val="30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行为异常人员线索调查问题清单</w:t>
      </w:r>
    </w:p>
    <w:p>
      <w:pPr>
        <w:spacing w:line="360" w:lineRule="exact"/>
        <w:ind w:firstLine="522" w:firstLineChars="200"/>
        <w:rPr>
          <w:rFonts w:hint="eastAsia" w:ascii="仿宋_GB2312" w:hAnsi="宋体"/>
          <w:sz w:val="26"/>
          <w:szCs w:val="26"/>
        </w:rPr>
      </w:pPr>
      <w:r>
        <w:rPr>
          <w:rFonts w:hint="eastAsia" w:ascii="仿宋_GB2312" w:hAnsi="宋体"/>
          <w:b/>
          <w:sz w:val="26"/>
          <w:szCs w:val="26"/>
        </w:rPr>
        <w:t>指导语：</w:t>
      </w:r>
      <w:r>
        <w:rPr>
          <w:rFonts w:hint="eastAsia" w:ascii="仿宋_GB2312" w:hAnsi="宋体"/>
          <w:sz w:val="26"/>
          <w:szCs w:val="26"/>
        </w:rPr>
        <w:t>为了促进公众的健康，我们需要了解您身边的人（居委会的居民，村里的人，家中的人）是否曾经出现下述情况，不论何时有过，现在好或没好，都请您回答我的提问。我们保证对您提供的信息保密，谢谢您的帮助。现在请问您，有没有人发生过以下情况：</w:t>
      </w:r>
    </w:p>
    <w:p>
      <w:pPr>
        <w:spacing w:line="360" w:lineRule="exact"/>
        <w:rPr>
          <w:rFonts w:hint="eastAsia" w:ascii="仿宋_GB2312" w:hAnsi="宋体"/>
          <w:sz w:val="26"/>
          <w:szCs w:val="26"/>
        </w:rPr>
      </w:pPr>
    </w:p>
    <w:p>
      <w:pPr>
        <w:spacing w:line="360" w:lineRule="exact"/>
        <w:jc w:val="left"/>
        <w:rPr>
          <w:rFonts w:hint="eastAsia" w:ascii="仿宋_GB2312" w:hAnsi="宋体"/>
          <w:sz w:val="26"/>
          <w:szCs w:val="26"/>
          <w:u w:val="single"/>
        </w:rPr>
      </w:pPr>
      <w:r>
        <w:rPr>
          <w:rFonts w:hint="eastAsia" w:ascii="仿宋_GB2312" w:hAnsi="宋体"/>
          <w:sz w:val="26"/>
          <w:szCs w:val="26"/>
        </w:rPr>
        <w:t>1．</w:t>
      </w:r>
      <w:r>
        <w:rPr>
          <w:rFonts w:hint="eastAsia" w:ascii="仿宋_GB2312" w:hAnsi="宋体"/>
          <w:sz w:val="26"/>
          <w:szCs w:val="26"/>
          <w:u w:val="single"/>
        </w:rPr>
        <w:t>曾经住精神病院，目前在家。                           有  没有</w:t>
      </w:r>
    </w:p>
    <w:p>
      <w:pPr>
        <w:spacing w:line="360" w:lineRule="exact"/>
        <w:jc w:val="left"/>
        <w:rPr>
          <w:rFonts w:hint="eastAsia" w:ascii="仿宋_GB2312" w:hAnsi="宋体"/>
          <w:sz w:val="26"/>
          <w:szCs w:val="26"/>
          <w:u w:val="single"/>
        </w:rPr>
      </w:pPr>
      <w:r>
        <w:rPr>
          <w:rFonts w:hint="eastAsia" w:ascii="仿宋_GB2312" w:hAnsi="宋体"/>
          <w:sz w:val="26"/>
          <w:szCs w:val="26"/>
        </w:rPr>
        <w:t>2．</w:t>
      </w:r>
      <w:r>
        <w:rPr>
          <w:rFonts w:hint="eastAsia" w:ascii="仿宋_GB2312" w:hAnsi="宋体"/>
          <w:sz w:val="26"/>
          <w:szCs w:val="26"/>
          <w:u w:val="single"/>
        </w:rPr>
        <w:t>因精神异常而被关锁在家。                             有  没有</w:t>
      </w:r>
    </w:p>
    <w:p>
      <w:pPr>
        <w:spacing w:line="360" w:lineRule="exact"/>
        <w:jc w:val="left"/>
        <w:rPr>
          <w:rFonts w:hint="eastAsia" w:ascii="仿宋_GB2312" w:hAnsi="宋体"/>
          <w:sz w:val="26"/>
          <w:szCs w:val="26"/>
        </w:rPr>
      </w:pPr>
      <w:r>
        <w:rPr>
          <w:rFonts w:hint="eastAsia" w:ascii="仿宋_GB2312" w:hAnsi="宋体"/>
          <w:sz w:val="26"/>
          <w:szCs w:val="26"/>
        </w:rPr>
        <w:t>3．</w:t>
      </w:r>
      <w:r>
        <w:rPr>
          <w:rFonts w:hint="eastAsia" w:ascii="仿宋_GB2312" w:hAnsi="宋体"/>
          <w:sz w:val="26"/>
          <w:szCs w:val="26"/>
          <w:u w:val="single"/>
        </w:rPr>
        <w:t>经常胡言乱语，或者说一些别人听不懂、或者不符合实际的 有  没有</w:t>
      </w:r>
    </w:p>
    <w:p>
      <w:pPr>
        <w:spacing w:line="360" w:lineRule="exact"/>
        <w:jc w:val="left"/>
        <w:rPr>
          <w:rFonts w:hint="eastAsia" w:ascii="仿宋_GB2312" w:hAnsi="宋体"/>
          <w:sz w:val="26"/>
          <w:szCs w:val="26"/>
          <w:u w:val="single"/>
        </w:rPr>
      </w:pPr>
      <w:r>
        <w:rPr>
          <w:rFonts w:hint="eastAsia" w:ascii="仿宋_GB2312" w:hAnsi="宋体"/>
          <w:sz w:val="26"/>
          <w:szCs w:val="26"/>
          <w:u w:val="single"/>
        </w:rPr>
        <w:t>（比如说自己能够和神仙或者看不见的人说话、自己本身特别大，等等）。</w:t>
      </w:r>
    </w:p>
    <w:p>
      <w:pPr>
        <w:spacing w:line="360" w:lineRule="exact"/>
        <w:jc w:val="left"/>
        <w:rPr>
          <w:rFonts w:hint="eastAsia" w:ascii="仿宋_GB2312" w:hAnsi="宋体"/>
          <w:sz w:val="26"/>
          <w:szCs w:val="26"/>
          <w:u w:val="single"/>
        </w:rPr>
      </w:pPr>
      <w:r>
        <w:rPr>
          <w:rFonts w:hint="eastAsia" w:ascii="仿宋_GB2312" w:hAnsi="宋体"/>
          <w:sz w:val="26"/>
          <w:szCs w:val="26"/>
        </w:rPr>
        <w:t>4．</w:t>
      </w:r>
      <w:r>
        <w:rPr>
          <w:rFonts w:hint="eastAsia" w:ascii="仿宋_GB2312" w:hAnsi="宋体"/>
          <w:sz w:val="26"/>
          <w:szCs w:val="26"/>
          <w:u w:val="single"/>
        </w:rPr>
        <w:t>经常无故吵闹、砸东西、打人，不是因为喝醉了酒。       有  没有</w:t>
      </w:r>
    </w:p>
    <w:p>
      <w:pPr>
        <w:spacing w:line="360" w:lineRule="exact"/>
        <w:jc w:val="left"/>
        <w:rPr>
          <w:rFonts w:hint="eastAsia" w:ascii="仿宋_GB2312" w:hAnsi="宋体"/>
          <w:sz w:val="26"/>
          <w:szCs w:val="26"/>
        </w:rPr>
      </w:pPr>
      <w:r>
        <w:rPr>
          <w:rFonts w:hint="eastAsia" w:ascii="仿宋_GB2312" w:hAnsi="宋体"/>
          <w:sz w:val="26"/>
          <w:szCs w:val="26"/>
        </w:rPr>
        <w:t>5．</w:t>
      </w:r>
      <w:r>
        <w:rPr>
          <w:rFonts w:hint="eastAsia" w:ascii="仿宋_GB2312" w:hAnsi="宋体"/>
          <w:sz w:val="26"/>
          <w:szCs w:val="26"/>
          <w:u w:val="single"/>
        </w:rPr>
        <w:t xml:space="preserve">经常自言自语笑，或者表情呆滞，或者古怪。          </w:t>
      </w:r>
      <w:r>
        <w:rPr>
          <w:rFonts w:hint="eastAsia" w:ascii="仿宋_GB2312" w:hAnsi="宋体"/>
          <w:sz w:val="26"/>
          <w:szCs w:val="26"/>
          <w:u w:val="single"/>
          <w:lang w:val="en-US" w:eastAsia="zh-CN"/>
        </w:rPr>
        <w:t xml:space="preserve"> </w:t>
      </w:r>
      <w:r>
        <w:rPr>
          <w:rFonts w:hint="eastAsia" w:ascii="仿宋_GB2312" w:hAnsi="宋体"/>
          <w:sz w:val="26"/>
          <w:szCs w:val="26"/>
          <w:u w:val="single"/>
        </w:rPr>
        <w:t xml:space="preserve">  有  没有</w:t>
      </w:r>
    </w:p>
    <w:p>
      <w:pPr>
        <w:spacing w:line="360" w:lineRule="exact"/>
        <w:jc w:val="left"/>
        <w:rPr>
          <w:rFonts w:hint="eastAsia" w:ascii="仿宋_GB2312" w:hAnsi="宋体"/>
          <w:sz w:val="26"/>
          <w:szCs w:val="26"/>
          <w:u w:val="single"/>
        </w:rPr>
      </w:pPr>
      <w:r>
        <w:rPr>
          <w:rFonts w:hint="eastAsia" w:ascii="仿宋_GB2312" w:hAnsi="宋体"/>
          <w:sz w:val="26"/>
          <w:szCs w:val="26"/>
        </w:rPr>
        <w:t>6．</w:t>
      </w:r>
      <w:r>
        <w:rPr>
          <w:rFonts w:hint="eastAsia" w:ascii="仿宋_GB2312" w:hAnsi="宋体"/>
          <w:sz w:val="26"/>
          <w:szCs w:val="26"/>
          <w:u w:val="single"/>
        </w:rPr>
        <w:t>在公共场合行为举止古怪，衣衫不整，甚至赤身露体。     有  没有</w:t>
      </w:r>
    </w:p>
    <w:p>
      <w:pPr>
        <w:spacing w:line="360" w:lineRule="exact"/>
        <w:jc w:val="left"/>
        <w:rPr>
          <w:rFonts w:hint="eastAsia" w:ascii="仿宋_GB2312" w:hAnsi="宋体"/>
          <w:sz w:val="26"/>
          <w:szCs w:val="26"/>
          <w:u w:val="single"/>
        </w:rPr>
      </w:pPr>
      <w:r>
        <w:rPr>
          <w:rFonts w:hint="eastAsia" w:ascii="仿宋_GB2312" w:hAnsi="宋体"/>
          <w:sz w:val="26"/>
          <w:szCs w:val="26"/>
        </w:rPr>
        <w:t>7．</w:t>
      </w:r>
      <w:r>
        <w:rPr>
          <w:rFonts w:hint="eastAsia" w:ascii="仿宋_GB2312" w:hAnsi="宋体"/>
          <w:sz w:val="26"/>
          <w:szCs w:val="26"/>
          <w:u w:val="single"/>
        </w:rPr>
        <w:t>疑心特别大，怀疑周围的人都在议论他或者害他（比如给他下毒，等等）。 有  没有</w:t>
      </w:r>
    </w:p>
    <w:p>
      <w:pPr>
        <w:spacing w:line="360" w:lineRule="exact"/>
        <w:jc w:val="left"/>
        <w:rPr>
          <w:rFonts w:hint="eastAsia" w:ascii="仿宋_GB2312" w:hAnsi="宋体"/>
          <w:sz w:val="26"/>
          <w:szCs w:val="26"/>
          <w:u w:val="single"/>
        </w:rPr>
      </w:pPr>
      <w:r>
        <w:rPr>
          <w:rFonts w:hint="eastAsia" w:ascii="仿宋_GB2312" w:hAnsi="宋体"/>
          <w:sz w:val="26"/>
          <w:szCs w:val="26"/>
        </w:rPr>
        <w:t>8．</w:t>
      </w:r>
      <w:r>
        <w:rPr>
          <w:rFonts w:hint="eastAsia" w:ascii="仿宋_GB2312" w:hAnsi="宋体"/>
          <w:sz w:val="26"/>
          <w:szCs w:val="26"/>
          <w:u w:val="single"/>
        </w:rPr>
        <w:t>过分话多（说个不停），活动多，到处乱跑，乱管闲事等。  有  没有</w:t>
      </w:r>
    </w:p>
    <w:p>
      <w:pPr>
        <w:spacing w:line="360" w:lineRule="exact"/>
        <w:jc w:val="left"/>
        <w:rPr>
          <w:rFonts w:hint="eastAsia" w:ascii="仿宋_GB2312" w:hAnsi="宋体"/>
          <w:sz w:val="26"/>
          <w:szCs w:val="26"/>
          <w:u w:val="single"/>
        </w:rPr>
      </w:pPr>
      <w:r>
        <w:rPr>
          <w:rFonts w:hint="eastAsia" w:ascii="仿宋_GB2312" w:hAnsi="宋体"/>
          <w:sz w:val="26"/>
          <w:szCs w:val="26"/>
        </w:rPr>
        <w:t>9．</w:t>
      </w:r>
      <w:r>
        <w:rPr>
          <w:rFonts w:hint="eastAsia" w:ascii="仿宋_GB2312" w:hAnsi="宋体"/>
          <w:sz w:val="26"/>
          <w:szCs w:val="26"/>
          <w:u w:val="single"/>
        </w:rPr>
        <w:t>对人过分冷淡，寡言少语、动作慢、什么事情都不做，甚至整天躺在床上。有  没有</w:t>
      </w:r>
    </w:p>
    <w:p>
      <w:pPr>
        <w:spacing w:line="360" w:lineRule="exact"/>
        <w:jc w:val="left"/>
        <w:rPr>
          <w:rFonts w:hint="eastAsia" w:ascii="仿宋_GB2312" w:hAnsi="宋体"/>
          <w:sz w:val="26"/>
          <w:szCs w:val="26"/>
          <w:u w:val="single"/>
        </w:rPr>
      </w:pPr>
      <w:r>
        <w:rPr>
          <w:rFonts w:hint="eastAsia" w:ascii="仿宋_GB2312" w:hAnsi="宋体"/>
          <w:sz w:val="26"/>
          <w:szCs w:val="26"/>
        </w:rPr>
        <w:t>10．</w:t>
      </w:r>
      <w:r>
        <w:rPr>
          <w:rFonts w:hint="eastAsia" w:ascii="仿宋_GB2312" w:hAnsi="宋体"/>
          <w:sz w:val="26"/>
          <w:szCs w:val="26"/>
          <w:u w:val="single"/>
        </w:rPr>
        <w:t>自杀，或者自残。                                    有  没有</w:t>
      </w:r>
    </w:p>
    <w:p>
      <w:pPr>
        <w:spacing w:line="360" w:lineRule="exact"/>
        <w:jc w:val="left"/>
        <w:rPr>
          <w:rFonts w:hint="eastAsia" w:ascii="仿宋_GB2312" w:hAnsi="宋体"/>
          <w:sz w:val="26"/>
          <w:szCs w:val="26"/>
        </w:rPr>
      </w:pPr>
      <w:r>
        <w:rPr>
          <w:rFonts w:hint="eastAsia" w:ascii="仿宋_GB2312" w:hAnsi="宋体"/>
          <w:sz w:val="26"/>
          <w:szCs w:val="26"/>
        </w:rPr>
        <w:t>11．</w:t>
      </w:r>
      <w:r>
        <w:rPr>
          <w:rFonts w:hint="eastAsia" w:ascii="仿宋_GB2312" w:hAnsi="宋体"/>
          <w:sz w:val="26"/>
          <w:szCs w:val="26"/>
          <w:u w:val="single"/>
        </w:rPr>
        <w:t>无故不上学、不上班、不出家门、不和任何人接触。      有  没有</w:t>
      </w:r>
    </w:p>
    <w:p>
      <w:pPr>
        <w:spacing w:line="360" w:lineRule="exact"/>
        <w:rPr>
          <w:rFonts w:hint="eastAsia" w:ascii="仿宋_GB2312" w:hAnsi="宋体"/>
          <w:sz w:val="26"/>
          <w:szCs w:val="26"/>
        </w:rPr>
      </w:pPr>
    </w:p>
    <w:p>
      <w:pPr>
        <w:spacing w:line="360" w:lineRule="exact"/>
        <w:rPr>
          <w:rFonts w:hint="eastAsia" w:ascii="仿宋_GB2312" w:hAnsi="宋体"/>
          <w:sz w:val="26"/>
          <w:szCs w:val="26"/>
        </w:rPr>
      </w:pPr>
      <w:r>
        <w:rPr>
          <w:rFonts w:hint="eastAsia" w:ascii="仿宋_GB2312" w:hAnsi="宋体"/>
          <w:sz w:val="26"/>
          <w:szCs w:val="26"/>
        </w:rPr>
        <w:t>注释：</w:t>
      </w:r>
    </w:p>
    <w:p>
      <w:pPr>
        <w:pStyle w:val="4"/>
        <w:numPr>
          <w:ilvl w:val="0"/>
          <w:numId w:val="1"/>
        </w:numPr>
        <w:spacing w:line="360" w:lineRule="exact"/>
        <w:ind w:firstLineChars="0"/>
        <w:rPr>
          <w:rFonts w:hint="eastAsia"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/>
          <w:sz w:val="26"/>
          <w:szCs w:val="26"/>
        </w:rPr>
        <w:t>本问题清单用于精神疾病线索调查，由基层医疗卫生机构的医生或经过培训的调查员（如护士）在对知情人调查提问时填写。</w:t>
      </w:r>
    </w:p>
    <w:p>
      <w:pPr>
        <w:pStyle w:val="4"/>
        <w:numPr>
          <w:ilvl w:val="0"/>
          <w:numId w:val="1"/>
        </w:numPr>
        <w:spacing w:line="360" w:lineRule="exact"/>
        <w:ind w:firstLineChars="0"/>
        <w:rPr>
          <w:rFonts w:hint="eastAsia"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/>
          <w:sz w:val="26"/>
          <w:szCs w:val="26"/>
        </w:rPr>
        <w:t>调查提问时逐条向知情人解释清楚，使知情人真正了解问题的含义。</w:t>
      </w:r>
    </w:p>
    <w:p>
      <w:pPr>
        <w:pStyle w:val="4"/>
        <w:numPr>
          <w:ilvl w:val="0"/>
          <w:numId w:val="1"/>
        </w:numPr>
        <w:spacing w:line="360" w:lineRule="exact"/>
        <w:ind w:firstLineChars="0"/>
        <w:rPr>
          <w:rFonts w:hint="eastAsia"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/>
          <w:sz w:val="26"/>
          <w:szCs w:val="26"/>
        </w:rPr>
        <w:t>每个问题答为“有”或“没有”。</w:t>
      </w:r>
    </w:p>
    <w:p>
      <w:pPr>
        <w:pStyle w:val="4"/>
        <w:numPr>
          <w:ilvl w:val="0"/>
          <w:numId w:val="1"/>
        </w:numPr>
        <w:spacing w:line="360" w:lineRule="exact"/>
        <w:ind w:firstLineChars="0"/>
        <w:rPr>
          <w:rFonts w:hint="eastAsia" w:ascii="仿宋_GB2312" w:hAnsi="宋体" w:eastAsia="仿宋_GB2312"/>
          <w:sz w:val="26"/>
          <w:szCs w:val="26"/>
        </w:rPr>
      </w:pPr>
      <w:r>
        <w:rPr>
          <w:rFonts w:hint="eastAsia" w:ascii="仿宋_GB2312" w:hAnsi="宋体" w:eastAsia="仿宋_GB2312"/>
          <w:sz w:val="26"/>
          <w:szCs w:val="26"/>
        </w:rPr>
        <w:t>当知情人回答有人符合任何一条中任何一点症状时，应当进一步了解该人的姓名、性别、住址等情况，填写《重性精神疾病线索调查登记表》。</w:t>
      </w:r>
    </w:p>
    <w:p>
      <w:pPr>
        <w:pStyle w:val="4"/>
        <w:spacing w:line="360" w:lineRule="exact"/>
        <w:ind w:firstLineChars="0"/>
        <w:rPr>
          <w:rFonts w:hint="eastAsia" w:ascii="仿宋_GB2312" w:hAnsi="宋体" w:eastAsia="仿宋_GB2312"/>
          <w:sz w:val="26"/>
          <w:szCs w:val="26"/>
        </w:rPr>
      </w:pPr>
    </w:p>
    <w:p>
      <w:pPr>
        <w:pStyle w:val="4"/>
        <w:spacing w:line="360" w:lineRule="exact"/>
        <w:ind w:firstLineChars="0"/>
        <w:rPr>
          <w:rFonts w:hint="eastAsia" w:ascii="仿宋_GB2312" w:hAnsi="宋体" w:eastAsia="仿宋_GB2312"/>
          <w:sz w:val="26"/>
          <w:szCs w:val="26"/>
        </w:rPr>
      </w:pPr>
    </w:p>
    <w:p>
      <w:pPr>
        <w:pStyle w:val="4"/>
        <w:spacing w:line="360" w:lineRule="exact"/>
        <w:ind w:left="360" w:firstLine="0" w:firstLineChars="0"/>
        <w:rPr>
          <w:rFonts w:hint="eastAsia" w:ascii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6"/>
          <w:szCs w:val="26"/>
        </w:rPr>
        <w:t xml:space="preserve">填表机构名称： </w:t>
      </w:r>
      <w:r>
        <w:rPr>
          <w:rFonts w:hint="eastAsia" w:ascii="仿宋_GB2312" w:hAnsi="宋体" w:eastAsia="仿宋_GB2312"/>
          <w:b/>
          <w:sz w:val="26"/>
          <w:szCs w:val="26"/>
          <w:u w:val="single"/>
        </w:rPr>
        <w:t xml:space="preserve">         </w:t>
      </w:r>
      <w:r>
        <w:rPr>
          <w:rFonts w:hint="eastAsia" w:ascii="仿宋_GB2312" w:hAnsi="宋体" w:eastAsia="仿宋_GB2312"/>
          <w:b/>
          <w:sz w:val="26"/>
          <w:szCs w:val="26"/>
        </w:rPr>
        <w:t xml:space="preserve"> 填表人：</w:t>
      </w:r>
      <w:r>
        <w:rPr>
          <w:rFonts w:hint="eastAsia" w:ascii="仿宋_GB2312" w:hAnsi="宋体" w:eastAsia="仿宋_GB2312"/>
          <w:b/>
          <w:sz w:val="26"/>
          <w:szCs w:val="26"/>
          <w:u w:val="single"/>
        </w:rPr>
        <w:t xml:space="preserve">         </w:t>
      </w:r>
      <w:r>
        <w:rPr>
          <w:rFonts w:hint="eastAsia" w:ascii="仿宋_GB2312" w:hAnsi="宋体" w:eastAsia="仿宋_GB2312"/>
          <w:b/>
          <w:sz w:val="26"/>
          <w:szCs w:val="26"/>
        </w:rPr>
        <w:t xml:space="preserve"> 填表日期：</w:t>
      </w:r>
      <w:r>
        <w:rPr>
          <w:rFonts w:hint="eastAsia" w:ascii="仿宋_GB2312" w:hAnsi="宋体" w:eastAsia="仿宋_GB2312"/>
          <w:b/>
          <w:sz w:val="26"/>
          <w:szCs w:val="26"/>
          <w:u w:val="single"/>
        </w:rPr>
        <w:t xml:space="preserve">   </w:t>
      </w:r>
      <w:r>
        <w:rPr>
          <w:rFonts w:hint="eastAsia" w:ascii="仿宋_GB2312" w:hAnsi="宋体" w:eastAsia="仿宋_GB2312"/>
          <w:b/>
          <w:sz w:val="26"/>
          <w:szCs w:val="26"/>
        </w:rPr>
        <w:t>年</w:t>
      </w:r>
      <w:r>
        <w:rPr>
          <w:rFonts w:hint="eastAsia" w:ascii="仿宋_GB2312" w:hAnsi="宋体" w:eastAsia="仿宋_GB2312"/>
          <w:b/>
          <w:sz w:val="26"/>
          <w:szCs w:val="26"/>
          <w:u w:val="single"/>
        </w:rPr>
        <w:t xml:space="preserve">   </w:t>
      </w:r>
      <w:r>
        <w:rPr>
          <w:rFonts w:hint="eastAsia" w:ascii="仿宋_GB2312" w:hAnsi="宋体" w:eastAsia="仿宋_GB2312"/>
          <w:b/>
          <w:sz w:val="26"/>
          <w:szCs w:val="26"/>
        </w:rPr>
        <w:t>月</w:t>
      </w:r>
      <w:r>
        <w:rPr>
          <w:rFonts w:hint="eastAsia" w:ascii="仿宋_GB2312" w:hAnsi="宋体" w:eastAsia="仿宋_GB2312"/>
          <w:b/>
          <w:sz w:val="26"/>
          <w:szCs w:val="26"/>
          <w:u w:val="single"/>
        </w:rPr>
        <w:t xml:space="preserve">   </w:t>
      </w:r>
    </w:p>
    <w:p>
      <w:pPr>
        <w:spacing w:line="500" w:lineRule="exact"/>
        <w:rPr>
          <w:rFonts w:hint="eastAsia" w:ascii="黑体" w:hAnsi="黑体" w:eastAsia="黑体" w:cs="仿宋_GB2312"/>
          <w:szCs w:val="32"/>
        </w:rPr>
      </w:pPr>
    </w:p>
    <w:p>
      <w:pPr>
        <w:spacing w:line="500" w:lineRule="exact"/>
        <w:rPr>
          <w:rFonts w:hint="eastAsia" w:ascii="黑体" w:hAnsi="黑体" w:eastAsia="黑体" w:cs="仿宋_GB2312"/>
          <w:szCs w:val="32"/>
        </w:rPr>
      </w:pPr>
    </w:p>
    <w:p>
      <w:pPr>
        <w:spacing w:line="500" w:lineRule="exact"/>
        <w:rPr>
          <w:rFonts w:hint="eastAsia" w:ascii="黑体" w:hAnsi="黑体" w:eastAsia="黑体" w:cs="仿宋_GB2312"/>
          <w:szCs w:val="32"/>
        </w:rPr>
      </w:pPr>
      <w:bookmarkStart w:id="0" w:name="_GoBack"/>
      <w:bookmarkEnd w:id="0"/>
    </w:p>
    <w:p>
      <w:pPr>
        <w:spacing w:line="500" w:lineRule="exact"/>
        <w:rPr>
          <w:rFonts w:hint="eastAsia"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附件4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“双网”工作流程图</w:t>
      </w: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272415</wp:posOffset>
                </wp:positionV>
                <wp:extent cx="1403985" cy="600075"/>
                <wp:effectExtent l="4445" t="5080" r="20320" b="444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600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生产队长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楼 组 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" o:spid="_x0000_s1026" o:spt="2" style="position:absolute;left:0pt;margin-left:270.35pt;margin-top:21.45pt;height:47.25pt;width:110.55pt;z-index:251661312;mso-width-relative:page;mso-height-relative:page;" coordsize="21600,21600" arcsize="0.166666666666667" o:gfxdata="UEsDBAoAAAAAAIdO4kAAAAAAAAAAAAAAAAAEAAAAZHJzL1BLAwQUAAAACACHTuJAXp7W5dcAAAAK&#10;AQAADwAAAGRycy9kb3ducmV2LnhtbE2PMU/DMBCFdyT+g3VIbNROSRuaxumABCsiMDA68TWJiM9p&#10;7KSFX88xwXi6T+99rzhc3CAWnELvSUOyUiCQGm97ajW8vz3dPYAI0ZA1gyfU8IUBDuX1VWFy68/0&#10;iksVW8EhFHKjoYtxzKUMTYfOhJUfkfh39JMzkc+plXYyZw53g1wrtZXO9MQNnRnxscPms5qdhsaq&#10;WU0fy8uu3sTqe5lPJJ9PWt/eJGoPIuIl/sHwq8/qULJT7WeyQQwaNqnKGNWQrncgGMi2CW+pmbzP&#10;UpBlIf9PKH8AUEsDBBQAAAAIAIdO4kDzuBD4BwIAAAgEAAAOAAAAZHJzL2Uyb0RvYy54bWytU01u&#10;EzEU3iNxB8t7OpNA0naUSReEsEFQUTjAi+2ZMfKfbCcz2bFDnIEdy94BblMJbsGzM6QtsEAILzzP&#10;9nvffO/77MXFoBXZCR+kNTWdnJSUCMMsl6at6ds360dnlIQIhoOyRtR0LwK9WD58sOhdJaa2s4oL&#10;TxDEhKp3Ne1idFVRBNYJDeHEOmHwsLFeQ8SlbwvuoUd0rYppWc6L3nruvGUiBNxdHQ7pMuM3jWDx&#10;VdMEEYmqKXKLefZ53qS5WC6gaj24TrKRBvwDCw3S4E+PUCuIQLZe/galJfM22CaeMKsL2zSSidwD&#10;djMpf+nmqgMnci8oTnBHmcL/g2Uvd5eeSI7eUWJAo0XfPlx/f//x5tPXmy+fyTQp1LtQYeKVu/Tj&#10;KmCY2h0ar9MXGyFDVnV/VFUMkTDcnDwpH5+fzShheDYvy/J0lkCL22rnQ3wurCYpqKm3W8Nfo3VZ&#10;Udi9CDFLy0eCwN9R0miFRu1Akcl8Pj8dEcdkxP6JmSqDVZKvpVJ54dvNU+UJltZ0ncdYfC9NGdLX&#10;9Hw2TcQBb2ajIGKoHWoVTJu53asId4GxTRx/Ak7EVhC6A4GMkNKg6gTwZ4aTuHfogsHnQhMFLTgl&#10;SuDrSlHOjCDV32SiDMqg0sm/g2MpisNmGG3cWL5H+7fOy7ZD5SeZcErC65YtGp9Gus931xn09gEv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entbl1wAAAAoBAAAPAAAAAAAAAAEAIAAAACIAAABk&#10;cnMvZG93bnJldi54bWxQSwECFAAUAAAACACHTuJA87gQ+AcCAAAIBAAADgAAAAAAAAABACAAAAAm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生产队长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楼 组 长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93345</wp:posOffset>
                </wp:positionV>
                <wp:extent cx="1403985" cy="539750"/>
                <wp:effectExtent l="4445" t="4445" r="20320" b="8255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综合协管员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52.65pt;margin-top:7.35pt;height:42.5pt;width:110.55pt;z-index:251660288;mso-width-relative:page;mso-height-relative:page;" coordsize="21600,21600" arcsize="0.166666666666667" o:gfxdata="UEsDBAoAAAAAAIdO4kAAAAAAAAAAAAAAAAAEAAAAZHJzL1BLAwQUAAAACACHTuJAbWFY+tUAAAAJ&#10;AQAADwAAAGRycy9kb3ducmV2LnhtbE2PPU/EMAyGdyT+Q2QkNi65b1qa3oAEK6LHwJg2pq1onF6S&#10;9g5+PWaCza/86PXj4nBxg5gxxN6ThuVCgUBqvO2p1fB2fLq7BxGTIWsGT6jhCyMcyuurwuTWn+kV&#10;5yq1gkso5kZDl9KYSxmbDp2JCz8i8e7DB2cSx9BKG8yZy90gV0rtpDM98YXOjPjYYfNZTU5DY9Wk&#10;wvv8ktXbVH3P04nk80nr25ulegCR8JL+YPjVZ3Uo2an2E9koBs5qu2aUh80eBAPr1W4DotaQZXuQ&#10;ZSH/f1D+AFBLAwQUAAAACACHTuJAuF9VsggCAAAIBAAADgAAAGRycy9lMm9Eb2MueG1srVNLjhMx&#10;EN0jcQfLe9KdhGQmrXRmQQgbBCNmOIDjT7eRf7KddGfHDnEGdiy5A9xmJLjFlJ0mMwMsEMILd5Vd&#10;9frVK9fyotcK7bkP0poaj0clRtxQy6Rpavz2evPkHKMQiWFEWcNrfOABX6weP1p2ruIT21rFuEcA&#10;YkLVuRq3MbqqKAJtuSZhZB03cCms1ySC65uCedIBulbFpCznRWc9c95SHgKcro+XeJXxheA0vhYi&#10;8IhUjYFbzLvP+zbtxWpJqsYT10o60CD/wEITaeCnJ6g1iQTtvPwNSkvqbbAijqjVhRVCUp5rgGrG&#10;5S/VXLXE8VwLiBPcSabw/2Dpq/2lR5LVeIKRIRpa9P3Dlx/vP958+nbz9TOaJoU6FyoIvHKXfvAC&#10;mKncXnidvlAI6rOqh5OqvI+IwuH4aTldnM8wonA3my7OZln24i7b+RBfcKtRMmrs7c6wN9C6rCjZ&#10;vwwxS8sGgoS9w0hoBY3aE4XG8/n8LNEExCEYrJ+YKTNYJdlGKpUd32yfKY8gtcabvIbkB2HKoK7G&#10;i9kkESfwMoUiEUztQKtgmsztQUa4D1zm9SfgRGxNQnskkBFSGKlaTthzw1A8OOiCgXHBiYLmDCPF&#10;YbqSlSMjkepvIkEGZUCX1L9jx5IV+20/tHFr2QHav3NeNi0oP86EUxA8tyzoMBrpPd/3M+jdAK9u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1hWPrVAAAACQEAAA8AAAAAAAAAAQAgAAAAIgAAAGRy&#10;cy9kb3ducmV2LnhtbFBLAQIUABQAAAAIAIdO4kC4X1WyCAIAAAgEAAAOAAAAAAAAAAEAIAAAACQ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综合协管员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center" w:pos="4465"/>
        </w:tabs>
        <w:spacing w:before="156" w:beforeLines="50"/>
        <w:jc w:val="left"/>
        <w:rPr>
          <w:rFonts w:hint="eastAsia" w:ascii="仿宋_GB2312" w:hAnsi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379095</wp:posOffset>
                </wp:positionV>
                <wp:extent cx="635" cy="923925"/>
                <wp:effectExtent l="37465" t="0" r="38100" b="9525"/>
                <wp:wrapNone/>
                <wp:docPr id="9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239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09.85pt;margin-top:29.85pt;height:72.75pt;width:0.05pt;z-index:251668480;mso-width-relative:page;mso-height-relative:page;" o:connectortype="straight" filled="f" coordsize="21600,21600" o:gfxdata="UEsDBAoAAAAAAIdO4kAAAAAAAAAAAAAAAAAEAAAAZHJzL1BLAwQUAAAACACHTuJACl/kEdgAAAAK&#10;AQAADwAAAGRycy9kb3ducmV2LnhtbE2Py07DMBBF90j8gzVI7KidSAUS4nSBBIsiFrQogp0bD0lE&#10;PI5spw++nukKVvO6unNutTq6UewxxMGThmyhQCC13g7UaXjfPt3cg4jJkDWjJ9Rwwgir+vKiMqX1&#10;B3rD/SZ1gk0olkZDn9JUShnbHp2JCz8h8e3LB2cSj6GTNpgDm7tR5krdSmcG4g+9mfCxx/Z7MzsN&#10;Hy/F3JyaV1w3WbH+NMHFn+2z1tdXmXoAkfCY/sRwxmd0qJlp52eyUYwa8qy4Y6mG5bmygBecZceN&#10;WuYg60r+j1D/AlBLAwQUAAAACACHTuJAjY065d8BAACaAwAADgAAAGRycy9lMm9Eb2MueG1srVNL&#10;jhMxEN0jcQfLe9JJhoxIK51ZJAwbBJGAA1Rsd7cl/1Q26WTHDnEGdiy5A9xmpOEWlJ2Q8BEbRC+q&#10;y+VXz1XP5cXN3hq2Uxi1dw2fjMacKSe81K5r+JvXt4+ecBYTOAnGO9Xwg4r8ZvnwwWIItZr63hup&#10;kBGJi/UQGt6nFOqqiqJXFuLIB+Vos/VoIdESu0oiDMRuTTUdj6+rwaMM6IWKkaLr4yZfFv62VSK9&#10;bNuoEjMNp9pSsVjsNttquYC6Qwi9Fqcy4B+qsKAdHXqmWkMC9hb1H1RWC/TRt2kkvK1822qhSg/U&#10;zWT8Wzevegiq9ELixHCWKf4/WvFit0GmZcPnnDmwdEX37z9/e/fh7uPXuy+f2OOs0BBiTcCV2+Bp&#10;FcMGc7v7Fm3+UyNsX1Q9nFVV+8QEBa+vZpwJis+nV/PpLBNWl8yAMT1T3rLsNDwmBN31aeWdo8vz&#10;OCmywu55TMfEHwn5WOPYQLwzYmUCaHxaA4lcG6ih6LqSG73R8lYbkzMidtuVQbaDPBDlOxX0Cywf&#10;sobYH3FlK8Og7hXIp06ydAgklaOZ5rkEqyRnRtETyF5BJtDmgkyowXXmL2jSwziSJQt9lDZ7Wy8P&#10;RfESpwEowp2GNU/Yz+uSfXlSy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KX+QR2AAAAAoBAAAP&#10;AAAAAAAAAAEAIAAAACIAAABkcnMvZG93bnJldi54bWxQSwECFAAUAAAACACHTuJAjY065d8BAACa&#10;AwAADgAAAAAAAAABACAAAAAnAQAAZHJzL2Uyb0RvYy54bWxQSwUGAAAAAAYABgBZAQAAe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300990</wp:posOffset>
                </wp:positionV>
                <wp:extent cx="0" cy="561975"/>
                <wp:effectExtent l="38100" t="0" r="38100" b="9525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321.35pt;margin-top:23.7pt;height:44.25pt;width:0pt;z-index:251669504;mso-width-relative:page;mso-height-relative:page;" o:connectortype="straight" filled="f" coordsize="21600,21600" o:gfxdata="UEsDBAoAAAAAAIdO4kAAAAAAAAAAAAAAAAAEAAAAZHJzL1BLAwQUAAAACACHTuJAYrP9HNkAAAAK&#10;AQAADwAAAGRycy9kb3ducmV2LnhtbE2PTU/DMAyG70j8h8hI3FjaUTZamu6ABIchDmyoglvWmLai&#10;caok3Qe/HiMOcLT96PXzlqujHcQefegdKUhnCQikxpmeWgWv24erWxAhajJ6cIQKThhgVZ2flbow&#10;7kAvuN/EVnAIhUIr6GIcCylD06HVYeZGJL59OG915NG30nh94HA7yHmSLKTVPfGHTo9432HzuZms&#10;grenfKpP9TOu6zRfv2tvw9f2UanLizS5AxHxGP9g+NFndajYaecmMkEMChbZfMmogmyZgWDgd7Fj&#10;8vomB1mV8n+F6htQSwMEFAAAAAgAh07iQKPCqI7fAQAAmAMAAA4AAABkcnMvZTJvRG9jLnhtbK1T&#10;S44TMRDdI3EHy3vSSVAGppXOLBKGDYJIwAEqtrvbkn8qm3SyY4c4AzuW3AFuMxLcgrI7JHzEBtEL&#10;d7lc9arec3l5c7CG7RVG7V3DZ5MpZ8oJL7XrGv761e2Dx5zFBE6C8U41/Kgiv1ndv7ccQq3mvvdG&#10;KmQE4mI9hIb3KYW6qqLolYU48UE5Omw9Wki0xa6SCAOhW1PNp9OravAoA3qhYiTvZjzkq4Lftkqk&#10;F20bVWKm4dRbKiuWdZfXarWEukMIvRanNuAfurCgHRU9Q20gAXuD+g8oqwX66Ns0Ed5Wvm21UIUD&#10;sZlNf2PzsoegChcSJ4azTPH/wYrn+y0yLRv+kDMHlq7o67tP396+v/vw5e7zR7bICg0h1hS4dls8&#10;7WLYYqZ7aNHmPxFhh6Lq8ayqOiQmRqcg7+Jqdv2owFWXvIAxPVXesmw0PCYE3fVp7Z2jq/M4K6LC&#10;/llMVJkSfyTkosaxoeHXi/mCMwE0PK2BRKYNRCe6ruRGb7S81cbkjIjdbm2Q7SGPQ/kyP8L9JSwX&#10;2UDsx7hyNA5Kr0A+cZKlYyChHE00zy1YJTkzih5AtggQ6gTaXCITanCd+Us0lTeOusgyj8Jma+fl&#10;sehd/HT9pc/TqOb5+nlfsi8Pav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rP9HNkAAAAKAQAA&#10;DwAAAAAAAAABACAAAAAiAAAAZHJzL2Rvd25yZXYueG1sUEsBAhQAFAAAAAgAh07iQKPCqI7fAQAA&#10;mAMAAA4AAAAAAAAAAQAgAAAAKAEAAGRycy9lMm9Eb2MueG1sUEsFBgAAAAAGAAYAWQEAAHkFAAAA&#10;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113665</wp:posOffset>
                </wp:positionV>
                <wp:extent cx="1403985" cy="539750"/>
                <wp:effectExtent l="4445" t="4445" r="20320" b="8255"/>
                <wp:wrapNone/>
                <wp:docPr id="7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卫生、计生干部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270.35pt;margin-top:8.95pt;height:42.5pt;width:110.55pt;z-index:251662336;mso-width-relative:page;mso-height-relative:page;" coordsize="21600,21600" arcsize="0.166666666666667" o:gfxdata="UEsDBAoAAAAAAIdO4kAAAAAAAAAAAAAAAAAEAAAAZHJzL1BLAwQUAAAACACHTuJAeH+N+9UAAAAK&#10;AQAADwAAAGRycy9kb3ducmV2LnhtbE2PsU7EMBBEeyT+wVokOs7OibuQEOcKJGgRgYLSiZckIl7n&#10;bCd38PUsFZQ78zQ7Ux3ObhIrhjh60pBtFAikztuReg1vr483dyBiMmTN5Ak1fGGEQ315UZnS+hO9&#10;4NqkXnAIxdJoGFKaSyljN6AzceNnJPY+fHAm8Rl6aYM5cbib5FapvXRmJP4wmBkfBuw+m8Vp6Kxa&#10;VHhfn4t2l5rvdTmSfDpqfX2VqXsQCc/pD4bf+lwdau7U+oVsFJOG3a3KGWUjL0AwkO8z3tKyoLYF&#10;yLqS/yfUP1BLAwQUAAAACACHTuJA91MLdAgCAAAIBAAADgAAAGRycy9lMm9Eb2MueG1srVNLjhMx&#10;EN0jcQfLe9KdDEkmrXRmQQgbBCNmOIDjT7eRf7KddGfHDnEGdiy5A9xmJLjFlJ0mMwMsEMILd5Vd&#10;9frVK9fyotcK7bkP0poaj0clRtxQy6Rpavz2evPkHKMQiWFEWcNrfOABX6weP1p2ruIT21rFuEcA&#10;YkLVuRq3MbqqKAJtuSZhZB03cCms1ySC65uCedIBulbFpCxnRWc9c95SHgKcro+XeJXxheA0vhYi&#10;8IhUjYFbzLvP+zbtxWpJqsYT10o60CD/wEITaeCnJ6g1iQTtvPwNSkvqbbAijqjVhRVCUp5rgGrG&#10;5S/VXLXE8VwLiBPcSabw/2Dpq/2lR5LVeI6RIRpa9P3Dlx/vP958+nbz9TOaJYU6FyoIvHKXfvAC&#10;mKncXnidvlAI6rOqh5OqvI+IwuH4aXm2OJ9iROFueraYT7PsxV228yG+4FajZNTY251hb6B1WVGy&#10;fxlilpYNBAl7h5HQChq1JwqNZ7PZPNEExCEYrJ+YKTNYJdlGKpUd32yfKY8gtcabvIbkB2HKoK7G&#10;i+kkESfwMoUiEUztQKtgmsztQUa4D1zm9SfgRGxNQnskkBFSGKlaTthzw1A8OOiCgXHBiYLmDCPF&#10;YbqSlSMjkepvIkEGZUCX1L9jx5IV+20/tHFr2QHav3NeNi0oP86EUxA8tyzoMBrpPd/3M+jdAK9u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h/jfvVAAAACgEAAA8AAAAAAAAAAQAgAAAAIgAAAGRy&#10;cy9kb3ducmV2LnhtbFBLAQIUABQAAAAIAIdO4kD3Uwt0CAIAAAgEAAAOAAAAAAAAAAEAIAAAACQB&#10;AABkcnMvZTJvRG9jLnhtbFBLBQYAAAAABgAGAFkBAACe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卫生、计生干部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148590</wp:posOffset>
                </wp:positionV>
                <wp:extent cx="0" cy="561975"/>
                <wp:effectExtent l="38100" t="0" r="38100" b="9525"/>
                <wp:wrapNone/>
                <wp:docPr id="8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322.85pt;margin-top:11.7pt;height:44.25pt;width:0pt;z-index:251670528;mso-width-relative:page;mso-height-relative:page;" o:connectortype="straight" filled="f" coordsize="21600,21600" o:gfxdata="UEsDBAoAAAAAAIdO4kAAAAAAAAAAAAAAAAAEAAAAZHJzL1BLAwQUAAAACACHTuJAv1ZIx9kAAAAK&#10;AQAADwAAAGRycy9kb3ducmV2LnhtbE2PTU/DMAyG70j8h8hI3FiaMTZamu6ABIchDttQNW5Za9qK&#10;xqmSdB/8eow4wNH2o9fPmy9PthcH9KFzpEFNEhBIlas7ajS8bZ9u7kGEaKg2vSPUcMYAy+LyIjdZ&#10;7Y60xsMmNoJDKGRGQxvjkEkZqhatCRM3IPHtw3lrIo++kbU3Rw63vZwmyVxa0xF/aM2Ajy1Wn5vR&#10;ati9pGN5Ll9xVap09W68DV/bZ62vr1TyACLiKf7B8KPP6lCw096NVAfRa5jP7haMapjezkAw8LvY&#10;M6lUCrLI5f8KxTdQSwMEFAAAAAgAh07iQHRBBGndAQAAmAMAAA4AAABkcnMvZTJvRG9jLnhtbK1T&#10;S44TMRDdI3EHy3vSSaTMMK10ZpEwbBBEAg5Qsd3dlvyTy6STHTvEGdix5A5wm5HgFpTdIeEjNohe&#10;uMvlV+V6r8rL24M1bK8iau8aPptMOVNOeKld1/DXr+4ePeYMEzgJxjvV8KNCfrt6+GA5hFrNfe+N&#10;VJFREof1EBrepxTqqkLRKws48UE5Omx9tJBoG7tKRhgouzXVfDq9qgYfZYheKETybsZDvir521aJ&#10;9KJtUSVmGk61pbLGsu7yWq2WUHcRQq/FqQz4hyosaEeXnlNtIAF7E/UfqawW0aNv00R4W/m21UIV&#10;DsRmNv2NzcsegipcSBwMZ5nw/6UVz/fbyLRsODXKgaUWfX336dvb9/cfvtx//sius0JDwJqAa7eN&#10;px2Gbcx0D220+U9E2KGoejyrqg6JidEpyLu4mt1cL3K66hIXIqanyluWjYZjiqC7Pq29c9Q6H2dF&#10;VNg/wzQG/gjIlxrHhobfLOYLzgTQ8LQGEpk2EB10XYlFb7S808bkCIzdbm0i20Meh/KdCvoFli/Z&#10;APYjrhxlGNS9AvnESZaOgYRyNNE8l2CV5MwoegDZKsgE2lyQKWpwnfkLmvQwjmTJMo/CZmvn5bHo&#10;XfzU/iLcaVTzfP28L9GXB7X6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9WSMfZAAAACgEAAA8A&#10;AAAAAAAAAQAgAAAAIgAAAGRycy9kb3ducmV2LnhtbFBLAQIUABQAAAAIAIdO4kB0QQRp3QEAAJgD&#10;AAAOAAAAAAAAAAEAIAAAACgBAABkcnMvZTJvRG9jLnhtbFBLBQYAAAAABgAGAFkBAAB3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81915</wp:posOffset>
                </wp:positionV>
                <wp:extent cx="1403985" cy="539750"/>
                <wp:effectExtent l="4445" t="4445" r="20320" b="825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综 治 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8" o:spid="_x0000_s1026" o:spt="2" style="position:absolute;left:0pt;margin-left:52.65pt;margin-top:6.45pt;height:42.5pt;width:110.55pt;z-index:251663360;mso-width-relative:page;mso-height-relative:page;" coordsize="21600,21600" arcsize="0.166666666666667" o:gfxdata="UEsDBAoAAAAAAIdO4kAAAAAAAAAAAAAAAAAEAAAAZHJzL1BLAwQUAAAACACHTuJAjgR/etUAAAAJ&#10;AQAADwAAAGRycy9kb3ducmV2LnhtbE2PwU7DMAyG70i8Q2QkbixZxwYtTXdAgiui48AxbUxb0Thd&#10;knaDp8ec4OZf/vT7c7k/u1EsGOLgScN6pUAgtd4O1Gl4Ozzd3IOIyZA1oyfU8IUR9tXlRWkK60/0&#10;ikudOsElFAujoU9pKqSMbY/OxJWfkHj34YMziWPopA3mxOVulJlSO+nMQHyhNxM+9th+1rPT0Fo1&#10;q/C+vOTNNtXfy3wk+XzU+vpqrR5AJDynPxh+9VkdKnZq/Ew2ipGz2m4Y5SHLQTCwyXa3IBoN+V0O&#10;sirl/w+qH1BLAwQUAAAACACHTuJAkOHRiQcCAAAIBAAADgAAAGRycy9lMm9Eb2MueG1srVNLjhMx&#10;EN0jcQfLe9KdDMkkrXRmQQgbBCNmOIDjT7eRf7KddGfHDnEGdiy5A9xmJLjFlJ0mMwMsEMILd5Vd&#10;9frVK9fyotcK7bkP0poaj0clRtxQy6Rpavz2evNkjlGIxDCirOE1PvCAL1aPHy07V/GJba1i3CMA&#10;MaHqXI3bGF1VFIG2XJMwso4buBTWaxLB9U3BPOkAXatiUpazorOeOW8pDwFO18dLvMr4QnAaXwsR&#10;eESqxsAt5t3nfZv2YrUkVeOJayUdaJB/YKGJNPDTE9SaRIJ2Xv4GpSX1NlgRR9TqwgohKc81QDXj&#10;8pdqrlrieK4FxAnuJFP4f7D01f7SI8lqPMXIEA0t+v7hy4/3H28+fbv5+hnNk0KdCxUEXrlLP3gB&#10;zFRuL7xOXygE9VnVw0lV3kdE4XD8tDxbzAGewt30bHE+zbIXd9nOh/iCW42SUWNvd4a9gdZlRcn+&#10;ZYhZWjYQJOwdRkIraNSeKDSezWbniSYgDsFg/cRMmcEqyTZSqez4ZvtMeQSpNd7kNSQ/CFMGdTVe&#10;TCeJOIGXKRSJYGoHWgXTZG4PMsJ94DKvPwEnYmsS2iOBjJDCSNVywp4bhuLBQRcMjAtOFDRnGCkO&#10;05WsHBmJVH8TCTIoA7qk/h07lqzYb/uhjVvLDtD+nfOyaUH5cSacguC5ZUGH0Ujv+b6fQe8GeH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jgR/etUAAAAJAQAADwAAAAAAAAABACAAAAAiAAAAZHJz&#10;L2Rvd25yZXYueG1sUEsBAhQAFAAAAAgAh07iQJDh0YkHAgAACAQAAA4AAAAAAAAAAQAgAAAAJAEA&#10;AGRycy9lMm9Eb2MueG1sUEsFBgAAAAAGAAYAWQEAAJ0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综 治 办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75565</wp:posOffset>
                </wp:positionV>
                <wp:extent cx="0" cy="4234815"/>
                <wp:effectExtent l="4445" t="0" r="14605" b="13335"/>
                <wp:wrapNone/>
                <wp:docPr id="1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48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18.9pt;margin-top:5.95pt;height:333.45pt;width:0pt;z-index:251677696;mso-width-relative:page;mso-height-relative:page;" o:connectortype="straight" filled="f" coordsize="21600,21600" o:gfxdata="UEsDBAoAAAAAAIdO4kAAAAAAAAAAAAAAAAAEAAAAZHJzL1BLAwQUAAAACACHTuJA4FP1z9cAAAAI&#10;AQAADwAAAGRycy9kb3ducmV2LnhtbE2PwU7DMBBE70j8g7VIXBB1AqINIU5VkHooUg8tcHfiJbaI&#10;1yF22vL3LFzgODurmTfV8uR7ccAxukAK8lkGAqkNxlGn4PVlfV2AiEmT0X0gVPCFEZb1+VmlSxOO&#10;tMPDPnWCQyiWWoFNaSiljK1Fr+MsDEjsvYfR68Ry7KQZ9ZHDfS9vsmwuvXbEDVYP+GSx/dhPXsF2&#10;kz+uGus2z7tPt71br/qpu3pT6vIizx5AJDylv2f4wWd0qJmpCROZKHoFtwsmT3zP70Gw/6sbBfNF&#10;UYCsK/l/QP0NUEsDBBQAAAAIAIdO4kCN9BNM2QEAAJYDAAAOAAAAZHJzL2Uyb0RvYy54bWytU0uO&#10;EzEQ3SNxB8t70kmYoJlWOrNIGDYIIgEHqNjubkv+yWXSyY4d4gzsWHIHuM1Iwy0ou0OGzwYheuEu&#10;l6ue670qL68P1rC9iqi9a/hsMuVMOeGldl3D37y+eXTJGSZwEox3quFHhfx69fDBcgi1mvveG6ki&#10;IxCH9RAa3qcU6qpC0SsLOPFBOTpsfbSQaBu7SkYYCN2aaj6dPqkGH2WIXihE8m7GQ74q+G2rRHrZ&#10;tqgSMw2n2lJZY1l3ea1WS6i7CKHX4lQG/EMVFrSjS89QG0jA3kb9B5TVInr0bZoIbyvftlqowoHY&#10;zKa/sXnVQ1CFC4mD4SwT/j9Y8WK/jUxL6t2MMweWenT3/vO3dx9uP369/fKJXWWJhoA1Ra7dNp52&#10;GLYx8z200eY/MWGHIuvxLKs6JCZGpyDvxfzxxeVskfGq+8QQMT1T3rJsNBxTBN31ae2do+b5OCuy&#10;wv45pjHxR0K+1Tg2NPxqMV9wJoDGpzWQyLSBCKHrSi56o+WNNiZnYOx2axPZHvJAlO9U0C9h+ZIN&#10;YD/GlaMcBnWvQD51kqVjIKUczTTPJVglOTOKnkC2SmQCbf4mkrQwjiTJGo+qZmvn5bGIXfzU/CLa&#10;aVDzdP28L9n3z2n1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BT9c/XAAAACAEAAA8AAAAAAAAA&#10;AQAgAAAAIgAAAGRycy9kb3ducmV2LnhtbFBLAQIUABQAAAAIAIdO4kCN9BNM2QEAAJYDAAAOAAAA&#10;AAAAAAEAIAAAACYBAABkcnMvZTJvRG9jLnhtbFBLBQYAAAAABgAGAFkBAABx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75565</wp:posOffset>
                </wp:positionV>
                <wp:extent cx="428625" cy="635"/>
                <wp:effectExtent l="0" t="37465" r="9525" b="38100"/>
                <wp:wrapNone/>
                <wp:docPr id="6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18.9pt;margin-top:5.95pt;height:0.05pt;width:33.75pt;z-index:251680768;mso-width-relative:page;mso-height-relative:page;" o:connectortype="straight" filled="f" coordsize="21600,21600" o:gfxdata="UEsDBAoAAAAAAIdO4kAAAAAAAAAAAAAAAAAEAAAAZHJzL1BLAwQUAAAACACHTuJAkYV47dgAAAAI&#10;AQAADwAAAGRycy9kb3ducmV2LnhtbE2PS0/DMBCE70j8B2uRuFE7rXgkxOkBCQ5FHGhRBDc3XpKI&#10;eB3ZTh/8eranctvZWc18Wy4PbhA7DLH3pCGbKRBIjbc9tRo+Ns83DyBiMmTN4Ak1HDHCsrq8KE1h&#10;/Z7ecbdOreAQioXR0KU0FlLGpkNn4syPSOx9++BMYhlaaYPZc7gb5FypO+lMT9zQmRGfOmx+1pPT&#10;8PmaT/WxfsNVneWrLxNc/N28aH19lalHEAkP6XwMJ3xGh4qZtn4iG8WgYXHP5In3WQ7i5KvbBYgt&#10;D3MFsirl/weqP1BLAwQUAAAACACHTuJAWWPnJd8BAACbAwAADgAAAGRycy9lMm9Eb2MueG1srVNL&#10;jhMxEN0jcQfLe9JJINFMK51ZJAwbBJFgDlCx3d2W/FPZpJMdO8QZ2LHkDnCbkeAWlJ2Q8BEbRC/c&#10;ZVfVq6rn58XN3hq2Uxi1dw2fjMacKSe81K5r+N3r20dXnMUEToLxTjX8oCK/WT58sBhCraa+90Yq&#10;ZATiYj2EhvcphbqqouiVhTjyQTlyth4tJNpiV0mEgdCtqabj8bwaPMqAXqgY6XR9dPJlwW9bJdLL&#10;to0qMdNw6i2VFcu6zWu1XEDdIYRei1Mb8A9dWNCOip6h1pCAvUH9B5TVAn30bRoJbyvftlqoMgNN&#10;Mxn/Ns2rHoIqsxA5MZxpiv8PVrzYbZBp2fA5Zw4sXdHXd5++vX1//+HL/eePbFIoGkKsKXLlNkiE&#10;5V0MG8zz7lu0+U+TsH2h9XCmVe0TE3T4ZHo1n844E+SaP55lzqtLZsCYnilvWTYaHhOC7vq08s7R&#10;7XmcFF5h9zymY+KPhFzWODY0/HpW4IH00xpIVMkGmii6ruRGb7S81cbkjIjddmWQ7SAronynhn4J&#10;y0XWEPtjXHEdtdIrkE+dZOkQiCtHoua5BaskZ0bRG8hWUVUCbS6RCTW4zvwlmvgwjmi5UJutrZeH&#10;wng5JwUU4k5qzRL7eV+yL29q+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hXjt2AAAAAgBAAAP&#10;AAAAAAAAAAEAIAAAACIAAABkcnMvZG93bnJldi54bWxQSwECFAAUAAAACACHTuJAWWPnJd8BAACb&#10;AwAADgAAAAAAAAABACAAAAAnAQAAZHJzL2Uyb0RvYy54bWxQSwUGAAAAAAYABgBZAQAAe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202565</wp:posOffset>
                </wp:positionV>
                <wp:extent cx="1403985" cy="539750"/>
                <wp:effectExtent l="4445" t="4445" r="20320" b="8255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社 发 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11" o:spid="_x0000_s1026" o:spt="2" style="position:absolute;left:0pt;margin-left:273.15pt;margin-top:15.95pt;height:42.5pt;width:110.55pt;z-index:251664384;mso-width-relative:page;mso-height-relative:page;" coordsize="21600,21600" arcsize="0.166666666666667" o:gfxdata="UEsDBAoAAAAAAIdO4kAAAAAAAAAAAAAAAAAEAAAAZHJzL1BLAwQUAAAACACHTuJA/jhujtcAAAAK&#10;AQAADwAAAGRycy9kb3ducmV2LnhtbE2PMU/DMBCFdyT+g3VIbNQObVOSxumABCsiMDA68TWJiM9p&#10;7KSFX88xwXh6n977rjhc3CAWnELvSUOyUiCQGm97ajW8vz3dPYAI0ZA1gyfU8IUBDuX1VWFy68/0&#10;iksVW8ElFHKjoYtxzKUMTYfOhJUfkTg7+smZyOfUSjuZM5e7Qd4rlUpneuKFzoz42GHzWc1OQ2PV&#10;rKaP5SWrt7H6XuYTyeeT1rc3idqDiHiJfzD86rM6lOxU+5lsEIOG7SZdM6phnWQgGNiluw2Imskk&#10;zUCWhfz/QvkDUEsDBBQAAAAIAIdO4kCmDVT4BwIAAAoEAAAOAAAAZHJzL2Uyb0RvYy54bWytU8uO&#10;0zAU3SPxD5b3NEmHdqZR01lQygbBiIEPcP1IjPyS7Tbpjh3iG9ix5B/gb0aCv+DaDZ0ZYIEQXjjX&#10;9r0n555jLy8HrdCe+yCtaXA1KTHihlomTdvgN683jy4wCpEYRpQ1vMEHHvDl6uGDZe9qPrWdVYx7&#10;BCAm1L1rcBejq4si0I5rEibWcQOHwnpNIix9WzBPekDXqpiW5bzorWfOW8pDgN318RCvMr4QnMaX&#10;QgQekWowcIt59nneprlYLUndeuI6SUca5B9YaCIN/PQEtSaRoJ2Xv0FpSb0NVsQJtbqwQkjKcw/Q&#10;TVX+0s11RxzPvYA4wZ1kCv8Plr7YX3kkGXgH8hiiwaNv7z9/f/fh5uPXmy+fUFUljXoXaki9dld+&#10;XAUIU8OD8Dp9oRU0ZF0PJ135EBGFzepxeba4mGFE4Wx2tjifZeGL22rnQ3zGrUYpaLC3O8NegXlZ&#10;U7J/HmIWl40MCXuLkdAKrNoThar5fH6eaALimAzRT8xUGaySbCOVygvfbp8oj6C0wZs8xuJ7acqg&#10;vsGL2TQRJ3A3hSIRQu1ArWDazO1eRbgLXObxJ+BEbE1CdySQEVIaqTtO2FPDUDw4sMHAg8GJguYM&#10;I8XhfaUoZ0Yi1d9kggzKgC7Jv6NjKYrDdhht3Fp2gAuwc162HSif3c7pcOGyoOPjSDf67jqD3j7h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+OG6O1wAAAAoBAAAPAAAAAAAAAAEAIAAAACIAAABk&#10;cnMvZG93bnJldi54bWxQSwECFAAUAAAACACHTuJApg1U+AcCAAAKBAAADgAAAAAAAAABACAAAAAm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社 发 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1191895</wp:posOffset>
                </wp:positionH>
                <wp:positionV relativeFrom="paragraph">
                  <wp:posOffset>116840</wp:posOffset>
                </wp:positionV>
                <wp:extent cx="1257935" cy="1438275"/>
                <wp:effectExtent l="3810" t="3175" r="14605" b="6350"/>
                <wp:wrapNone/>
                <wp:docPr id="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935" cy="14382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93.85pt;margin-top:9.2pt;height:113.25pt;width:99.05pt;z-index:251671552;mso-width-relative:page;mso-height-relative:page;" o:connectortype="straight" filled="f" coordsize="21600,21600" o:gfxdata="UEsDBAoAAAAAAIdO4kAAAAAAAAAAAAAAAAAEAAAAZHJzL1BLAwQUAAAACACHTuJAjUWZSNkAAAAK&#10;AQAADwAAAGRycy9kb3ducmV2LnhtbE2PPU/DMBCGdyT+g3VIbNRJCTQJcTogwVDEQIuidnPjI4mI&#10;z1Hs9INfz3WC7V7do/ejWJ5sLw44+s6RgngWgUCqnemoUfC5eblLQfigyejeESo4o4dleX1V6Ny4&#10;I33gYR0awSbkc62gDWHIpfR1i1b7mRuQ+PflRqsDy7GRZtRHNre9nEfRo7S6I05o9YDPLdbf68kq&#10;2L5lU3Wu3nFVxdlqp0frfzavSt3exNETiICn8AfDpT5Xh5I77d1ExouedbpYMHo5EhAM3KcPvGWv&#10;YJ4kGciykP8nlL9QSwMEFAAAAAgAh07iQG8/TMbmAQAAoAMAAA4AAABkcnMvZTJvRG9jLnhtbK1T&#10;S44TMRDdI3EHy3vS6Z4JM9NKZxYJwwZBJOAAFX+6Lfkn26STHTvEGdix5A5wm5HgFpSdkPARG0Qv&#10;3GVX1at6z+X57c5oshUhKmc7Wk+mlAjLHFe27+jrV3ePrimJCSwH7azo6F5Eert4+GA++lY0bnCa&#10;i0AQxMZ29B0dUvJtVUU2CANx4ryw6JQuGEi4DX3FA4yIbnTVTKePq9EF7oNjIkY8XR2cdFHwpRQs&#10;vZAyikR0R7G3VNZQ1k1eq8Uc2j6AHxQ7tgH/0IUBZbHoCWoFCciboP6AMooFF51ME+ZM5aRUTBQO&#10;yKae/sbm5QBeFC4oTvQnmeL/g2XPt+tAFO/oJSUWDF7R13efvr19f//hy/3nj6RuskSjjy1GLu06&#10;HHfRr0Pmu5PB5D8yIbsi6/4kq9glwvCwbmZXNxczShj66suL6+ZqllGrc7oPMT0VzpBsdDSmAKof&#10;0tJZi1foQl3Ehe2zmA6JPxJybW3J2NGbWZNLAA6R1JDQNB5pRduX3Oi04ndK65wRQ79Z6kC2kMei&#10;fMeGfgnLRVYQh0NcceUwaAcB/InlJO09CmZxsmluwQhOiRb4ELJVIhMofY5MQYHt9V+iUQ9tUZas&#10;9kHfbG0c3xfZyzmOQRHuOLJ5zn7el+zzw1p8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1FmUjZ&#10;AAAACgEAAA8AAAAAAAAAAQAgAAAAIgAAAGRycy9kb3ducmV2LnhtbFBLAQIUABQAAAAIAIdO4kBv&#10;P0zG5gEAAKADAAAOAAAAAAAAAAEAIAAAACgBAABkcnMvZTJvRG9jLnhtbFBLBQYAAAAABgAGAFkB&#10;AACA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196215</wp:posOffset>
                </wp:positionV>
                <wp:extent cx="628650" cy="635"/>
                <wp:effectExtent l="0" t="37465" r="0" b="38100"/>
                <wp:wrapNone/>
                <wp:docPr id="18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flip:x;margin-left:385.1pt;margin-top:15.45pt;height:0.05pt;width:49.5pt;z-index:251679744;mso-width-relative:page;mso-height-relative:page;" o:connectortype="straight" filled="f" coordsize="21600,21600" o:gfxdata="UEsDBAoAAAAAAIdO4kAAAAAAAAAAAAAAAAAEAAAAZHJzL1BLAwQUAAAACACHTuJA67oxvNcAAAAJ&#10;AQAADwAAAGRycy9kb3ducmV2LnhtbE2PTU/DMAyG75P4D5GRuG1Jh9hHaTqJSUiIC2IgwTFrTBvR&#10;OFWTNdu/x5zg6NePXj+udmffiwnH6AJpKBYKBFITrKNWw/vb43wDIiZD1vSBUMMFI+zqq1llShsy&#10;veJ0SK3gEoql0dClNJRSxqZDb+IiDEi8+wqjN4nHsZV2NJnLfS+XSq2kN474QmcG3HfYfB9OXoPL&#10;L24anvb54fnjM9qM7nIXnNY314W6B5HwnP5g+NVndajZ6RhOZKPoNazXasmohlu1BcHAZrXl4MhB&#10;oUDWlfz/Qf0DUEsDBBQAAAAIAIdO4kAwkb0x6QEAAKYDAAAOAAAAZHJzL2Uyb0RvYy54bWytU0uO&#10;EzEQ3SNxB8t70klGiYZWOrNIGFggGAk4QKVtd1vyT2WTTnbsEGdgx5I7wG1GGm5B2R0yfMQG4YVV&#10;dr16rnpVXl0drGF7iVF71/DZZMqZdK0X2nUNf/P6+tElZzGBE2C8kw0/ysiv1g8frIZQy7nvvRES&#10;GZG4WA+h4X1Koa6q2PbSQpz4IB05lUcLiY7YVQJhIHZrqvl0uqwGjyKgb2WMdLsdnXxd+JWSbXqp&#10;VJSJmYZTbqnsWPZd3qv1CuoOIfS6PaUB/5CFBe3o0TPVFhKwt6j/oLK6RR+9SpPW28orpVtZaqBq&#10;ZtPfqnnVQ5ClFhInhrNM8f/Rti/2N8i0oN5RpxxY6tHd+8/f3n24/fj19ssnNrvIGg0h1gTduBs8&#10;nWK4wVzwQaFlyujwjCiKBFQUOxSFj2eF5SGxli6X88vlgvrQkmt5scjU1ciRuQLG9FR6y7LR8JgQ&#10;dNenjXeOGulx5If985jGwB8BOdg4NjT88WK+IHqgUVIGEpk2UHHRdSW36I0W19qYHBGx220Msj3k&#10;4SjrlNAvsPzIFmI/4oorw6DuJYgnTrB0DKSao/nmOQUrBWdG0nfIVkEm0OYemVCD68xf0KSHcSRL&#10;lnwUOVs7L45F+3JPw1CEOw1unrafzyX6/nutv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ujG8&#10;1wAAAAkBAAAPAAAAAAAAAAEAIAAAACIAAABkcnMvZG93bnJldi54bWxQSwECFAAUAAAACACHTuJA&#10;MJG9MekBAACmAwAADgAAAAAAAAABACAAAAAmAQAAZHJzL2Uyb0RvYy54bWxQSwUGAAAAAAYABgBZ&#10;AQAAgQ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196215</wp:posOffset>
                </wp:positionV>
                <wp:extent cx="19050" cy="3605530"/>
                <wp:effectExtent l="0" t="0" r="0" b="0"/>
                <wp:wrapNone/>
                <wp:docPr id="2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605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flip:x;margin-left:433.1pt;margin-top:15.45pt;height:283.9pt;width:1.5pt;z-index:251678720;mso-width-relative:page;mso-height-relative:page;" o:connectortype="straight" filled="f" coordsize="21600,21600" o:gfxdata="UEsDBAoAAAAAAIdO4kAAAAAAAAAAAAAAAAAEAAAAZHJzL1BLAwQUAAAACACHTuJA+GlHg9kAAAAK&#10;AQAADwAAAGRycy9kb3ducmV2LnhtbE2PsU7DMBCGdyTewTokFkSdFBGckEsHJJYOSLQZOrq2SSLs&#10;c7DdtLw9ZoLx7j799/3t5uIsW0yIkyeEclUAM6S8nmhA6Pev9wJYTJK0tJ4MwreJsOmur1rZaH+m&#10;d7Ps0sByCMVGIowpzQ3nUY3Gybjys6F8+/DByZTHMHAd5DmHO8vXRVFxJyfKH0Y5m5fRqM/dySFM&#10;2/6tX+6+UlBiWx5CGfcHqxBvb8riGVgyl/QHw69+VocuOx39iXRkFkFU1TqjCA9FDSwDoqrz4ojw&#10;WIsn4F3L/1fofgBQSwMEFAAAAAgAh07iQE2wbXfoAQAApQMAAA4AAABkcnMvZTJvRG9jLnhtbK1T&#10;S44TMRDdI3EHy3vSnQw9YlrpzCJhYIEgEnCAij/dlvyTbdLJjh3iDOxYcgfmNiPBLSi7Q/htEKIX&#10;VtlV9erVq+rl9cFoshchKmc7Op/VlAjLHFe27+jrVzcPHlESE1gO2lnR0aOI9Hp1/95y9K1YuMFp&#10;LgJBEBvb0Xd0SMm3VRXZIAzEmfPColO6YCDhNfQVDzAiutHVoq4vq9EF7oNjIkZ83UxOuir4UgqW&#10;XkgZRSK6o8gtlTOUc5fParWEtg/gB8VONOAfWBhQFoueoTaQgLwJ6g8oo1hw0ck0Y85UTkrFROkB&#10;u5nXv3XzcgAvSi8oTvRnmeL/g2XP99tAFO/oAuWxYHBGX959+vr2/d2H27vPH8n8YdZo9LHF0LXd&#10;htMt+m3IDR9kMERq5Z/i+IsE2BQ5FIWPZ4XFIRGGj/OrusE6DD0Xl3XTXJQJVBNMhvMhpifCGZKN&#10;jsYUQPVDWjtrcZYuTCVg/ywmJIKJ3xNysrZk7OhVs2iwBOA2SQ0JTeOxv2j7Qi86rfiN0jpnxNDv&#10;1jqQPeT9KF9uF3F/CctFNhCHKa64ps0ZBPDHlpN09CicxRWnmYIRnBIt8I/IFgJCm0Dpv4nE0toi&#10;g6z4pHG2do4fi/TlHXehcDztbV62n+8l+8fftfo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GlH&#10;g9kAAAAKAQAADwAAAAAAAAABACAAAAAiAAAAZHJzL2Rvd25yZXYueG1sUEsBAhQAFAAAAAgAh07i&#10;QE2wbXfoAQAApQMAAA4AAAAAAAAAAQAgAAAAKAEAAGRycy9lMm9Eb2MueG1sUEsFBgAAAAAGAAYA&#10;WQEAAIIFAAAAAA=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121920</wp:posOffset>
                </wp:positionV>
                <wp:extent cx="1400175" cy="552450"/>
                <wp:effectExtent l="0" t="0" r="9525" b="0"/>
                <wp:wrapNone/>
                <wp:docPr id="22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每周二之前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政务网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47.4pt;margin-top:9.6pt;height:43.5pt;width:110.25pt;z-index:251659264;mso-width-relative:page;mso-height-relative:page;" stroked="f" coordsize="21600,21600" o:gfxdata="UEsDBAoAAAAAAIdO4kAAAAAAAAAAAAAAAAAEAAAAZHJzL1BLAwQUAAAACACHTuJANsu0kNcAAAAJ&#10;AQAADwAAAGRycy9kb3ducmV2LnhtbE2PzU7DMBCE70i8g7VIXBC1k7YpCXEqgQTi2p8H2MRuEhGv&#10;o9ht2rdnOcFxZlYz35bbqxvExU6h96QhWSgQlhpvemo1HA8fzy8gQkQyOHiyGm42wLa6vyuxMH6m&#10;nb3sYyu4hEKBGroYx0LK0HTWYVj40RJnJz85jCynVpoJZy53g0yVyqTDnnihw9G+d7b53p+dhtPX&#10;/LTO5/ozHje7VfaG/ab2N60fHxL1CiLaa/w7hl98RoeKmWp/JhPEoCFfMXlkP09BcL5M1ksQNRsq&#10;S0FWpfz/QfUDUEsDBBQAAAAIAIdO4kAM3lV7sAEAADQDAAAOAAAAZHJzL2Uyb0RvYy54bWytUktu&#10;2zAQ3RfIHQjua8lC1DaC5QBt4GyKtkCSA9AUJREgOcSQseQLtDfoqpvuey6fo0PacfrZFdViRHLe&#10;PM57w9X1bA3bKQwaXMuXi5Iz5SR02g0tf7jfvHzDWYjCdcKAUy3fq8Cv1xcvVpNvVAUjmE4hIxIX&#10;msm3fIzRN0UR5KisCAvwylGyB7Qi0haHokMxEbs1RVWWr4oJsPMIUoVApzfHJF9n/r5XMn7s+6Ai&#10;My2n3mKOmOM2xWK9Es2Awo9antoQ/9CFFdrRpWeqGxEFe0T9F5XVEiFAHxcSbAF9r6XKGkjNsvxD&#10;zd0ovMpayJzgzzaF/0crP+w+IdNdy6uKMycszejw9cvh24/D989sWSeDJh8awt15Qsb5Lcw06Kfz&#10;QIdJ99yjTX9SxChPVu/P9qo5MpmKLsty+brmTFKurqvLOvtfPFd7DPFWgWVp0XKk8WVXxe59iNQJ&#10;QZ8g6bIARncbbUze4LB9Z5DtBI16k7/UJJX8BjOOTS2/qqs6MztI9UeccQRPYo+i0irO2/nkwBa6&#10;PRnw6FEPIzWXLchwGk2+5/SM0ux/3WfS58e+/g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2y7SQ&#10;1wAAAAkBAAAPAAAAAAAAAAEAIAAAACIAAABkcnMvZG93bnJldi54bWxQSwECFAAUAAAACACHTuJA&#10;DN5Ve7ABAAA0AwAADgAAAAAAAAABACAAAAAmAQAAZHJzL2Uyb0RvYy54bWxQSwUGAAAAAAYABgBZ&#10;AQAASA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每周二之前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政务网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3697605</wp:posOffset>
                </wp:positionH>
                <wp:positionV relativeFrom="paragraph">
                  <wp:posOffset>221615</wp:posOffset>
                </wp:positionV>
                <wp:extent cx="1400175" cy="571500"/>
                <wp:effectExtent l="0" t="0" r="9525" b="0"/>
                <wp:wrapNone/>
                <wp:docPr id="17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每周二之前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政务网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291.15pt;margin-top:17.45pt;height:45pt;width:110.25pt;z-index:251658240;mso-width-relative:page;mso-height-relative:page;" stroked="f" coordsize="21600,21600" o:gfxdata="UEsDBAoAAAAAAIdO4kAAAAAAAAAAAAAAAAAEAAAAZHJzL1BLAwQUAAAACACHTuJA4nlGLNcAAAAK&#10;AQAADwAAAGRycy9kb3ducmV2LnhtbE2Py07DQAxF90j8w8hIbBCdNH2lIZNKIIHYtvQDnIybRGQ8&#10;UWbatH+PWcHS9tH1ucXu6np1oTF0ng3MZwko4trbjhsDx6/35wxUiMgWe89k4EYBduX9XYG59RPv&#10;6XKIjZIQDjkaaGMccq1D3ZLDMPMDsdxOfnQYZRwbbUecJNz1Ok2StXbYsXxocaC3lurvw9kZOH1O&#10;T6vtVH3E42a/XL9it6n8zZjHh3nyAirSNf7B8Ksv6lCKU+XPbIPqDayydCGogcVyC0qALEmlSyVk&#10;KhtdFvp/hfIHUEsDBBQAAAAIAIdO4kAd9Vn1rgEAADQDAAAOAAAAZHJzL2Uyb0RvYy54bWytUsGO&#10;0zAQvSPxD5bvNElFthA1XQlW5YIAaeEDXMdJLNkea+xt0h+AP+DEhTvf1e9g7Ha7sHtD5DCxPW+e&#10;573x+nq2hu0VBg2u5dWi5Ew5CZ12Q8u/fN6+eMVZiMJ1woBTLT+owK83z5+tJ9+oJYxgOoWMSFxo&#10;Jt/yMUbfFEWQo7IiLMArR8ke0IpIWxyKDsVE7NYUy7K8KibAziNIFQKd3pySfJP5+17J+LHvg4rM&#10;tJx6izlijrsUi81aNAMKP2p5bkP8QxdWaEeXXqhuRBTsDvUTKqslQoA+LiTYAvpeS5U1kJqqfKTm&#10;dhReZS1kTvAXm8L/o5Uf9p+Q6Y5mt+LMCUszOn7/dvzx6/jzK6uukkGTDw3hbj0h4/wGZgLfnwc6&#10;TLrnHm36kyJGebL6cLFXzZHJVPSyLKtVzZmkXL2q6jL7XzxUewzxnQLL0qLlSOPLror9+xCpE4Le&#10;Q9JlAYzuttqYvMFh99Yg2wsa9TZ/qUkq+QtmHJta/rpe1pnZQao/4YwjeBJ7EpVWcd7NZwd20B3I&#10;gDuPehipuWxBhtNo8j3nZ5Rm/+c+kz489s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4nlGLNcA&#10;AAAKAQAADwAAAAAAAAABACAAAAAiAAAAZHJzL2Rvd25yZXYueG1sUEsBAhQAFAAAAAgAh07iQB31&#10;WfWuAQAANAMAAA4AAAAAAAAAAQAgAAAAJgEAAGRycy9lMm9Eb2MueG1sUEsFBgAAAAAGAAYAWQEA&#10;AEYFAAAAAA==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每周二之前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政务网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2540</wp:posOffset>
                </wp:positionV>
                <wp:extent cx="1123315" cy="752475"/>
                <wp:effectExtent l="0" t="3810" r="19685" b="5715"/>
                <wp:wrapNone/>
                <wp:docPr id="25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315" cy="7524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flip:x;margin-left:261.9pt;margin-top:0.2pt;height:59.25pt;width:88.45pt;z-index:251672576;mso-width-relative:page;mso-height-relative:page;" o:connectortype="straight" filled="f" coordsize="21600,21600" o:gfxdata="UEsDBAoAAAAAAIdO4kAAAAAAAAAAAAAAAAAEAAAAZHJzL1BLAwQUAAAACACHTuJAoIkwANcAAAAI&#10;AQAADwAAAGRycy9kb3ducmV2LnhtbE2PQUsDMRSE74L/ITzBm022WlvXzRYsCOJFrEJ7TDfP3eDm&#10;Zdmkm/bf+zzpcZhh5ptqffK9mHCMLpCGYqZAIDXBOmo1fH4836xAxGTImj4QajhjhHV9eVGZ0oZM&#10;7zhtUyu4hGJpNHQpDaWUsenQmzgLAxJ7X2H0JrEcW2lHk7nc93Ku1L30xhEvdGbATYfN9/boNbj8&#10;5qbhZZOfXnf7aDO68yI4ra+vCvUIIuEp/YXhF5/RoWamQziSjaLXsJjfMnrScAeC7aVSSxAHzhWr&#10;B5B1Jf8fqH8AUEsDBBQAAAAIAIdO4kCxUUg57AEAAKoDAAAOAAAAZHJzL2Uyb0RvYy54bWytU0uO&#10;EzEQ3SNxB8t70ukMIdBKZxYJAwsEkRgOUPGn25J/sk062bFDnIEdS+4AtxkJbjFld8jwERuEF1bZ&#10;VfWq3nN5eXkwmuxFiMrZltaTKSXCMseV7Vr65vrqwWNKYgLLQTsrWnoUkV6u7t9bDr4RM9c7zUUg&#10;CGJjM/iW9in5pqoi64WBOHFeWHRKFwwkPIau4gEGRDe6mk2nj6rBBe6DYyJGvN2MTroq+FIKll5J&#10;GUUiuqXYWyp7KPsu79VqCU0XwPeKndqAf+jCgLJY9Ay1gQTkbVB/QBnFgotOpglzpnJSKiYKB2RT&#10;T39j87oHLwoXFCf6s0zx/8Gyl/ttIIq3dDanxILBN/r2/vP3dx9uPn69+fKJ1Ius0eBjg6Fruw2n&#10;U/TbkAkfZDBEauWf4/MXCZAUORSFj2eFxSERhpd1Pbu4qLESQ99iPnu4mGf4asTJeD7E9Ew4Q7LR&#10;0pgCqK5Pa2ctPqYLYw3Yv4hpTPyRkJO1JUNLn8wzFwY4TlJDQtN4JBhtV/qLTit+pbTOGTF0u7UO&#10;ZA95QMo6NfRLWC6ygdiPccWVw6DpBfCnlpN09KicxRmnuQUjOCVa4JfIVolMoPRdZAoKbKf/Eo16&#10;aIuyZNlHobO1c/xY9C/3OBBFuNPw5on7+Vyy777Y6h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iTAA1wAAAAgBAAAPAAAAAAAAAAEAIAAAACIAAABkcnMvZG93bnJldi54bWxQSwECFAAUAAAACACH&#10;TuJAsVFIOewBAACqAwAADgAAAAAAAAABACAAAAAmAQAAZHJzL2Uyb0RvYy54bWxQSwUGAAAAAAYA&#10;BgBZAQAAhAUAAAAA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2002155</wp:posOffset>
                </wp:positionH>
                <wp:positionV relativeFrom="paragraph">
                  <wp:posOffset>166370</wp:posOffset>
                </wp:positionV>
                <wp:extent cx="1771650" cy="680720"/>
                <wp:effectExtent l="13335" t="5080" r="24765" b="19050"/>
                <wp:wrapNone/>
                <wp:docPr id="21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68072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卫生中心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4" type="#_x0000_t4" style="position:absolute;left:0pt;margin-left:157.65pt;margin-top:13.1pt;height:53.6pt;width:139.5pt;z-index:251665408;mso-width-relative:page;mso-height-relative:page;" coordsize="21600,21600" o:gfxdata="UEsDBAoAAAAAAIdO4kAAAAAAAAAAAAAAAAAEAAAAZHJzL1BLAwQUAAAACACHTuJAn39/StkAAAAK&#10;AQAADwAAAGRycy9kb3ducmV2LnhtbE2PQU7DMBBF90jcwRokdtRO0lYlxOkCCQlBNw0cwImnSdrY&#10;Tm03KbdnWNHlzDz9eb/YXs3AJvShd1ZCshDA0DZO97aV8P319rQBFqKyWg3OooQfDLAt7+8KlWs3&#10;2z1OVWwZhdiQKwldjGPOeWg6NCos3IiWbgfnjYo0+pZrr2YKNwNPhVhzo3pLHzo14muHzam6GAnH&#10;euzm3eZ8EFXjJ/6x8+/n/aeUjw+JeAEW8Rr/YfjTJ3Uoyal2F6sDGyRkySojVEK6ToERsHpe0qIm&#10;MsuWwMuC31YofwFQSwMEFAAAAAgAh07iQCRSeh/4AQAA5gMAAA4AAABkcnMvZTJvRG9jLnhtbK1T&#10;S44TMRDdI3EHy3vS3ZHyoZXOLAhhg2CkgQNUbHe3Jf9ke9KdHTvEGdix5A5wm5HgFpSdkJlhZoEQ&#10;vXCX7fLze6/Kq4tRK7IXPkhrGlpNSkqEYZZL0zX0/bvtsyUlIYLhoKwRDT2IQC/WT5+sBleLqe2t&#10;4sITBDGhHlxD+xhdXRSB9UJDmFgnDG621muIOPVdwT0MiK5VMS3LeTFYz523TISAq5vjJl1n/LYV&#10;LL5t2yAiUQ1FbjGPPo+7NBbrFdSdB9dLdqIB/8BCgzR46RlqAxHItZcPoLRk3gbbxgmzurBtK5nI&#10;GlBNVf6h5qoHJ7IWNCe4s03h/8GyN/tLTyRv6LSixIDGGv34+PXnh083n7/ffPtCqmXyaHChxtQr&#10;d+lPs4BhEjy2Xqc/SiFj9vVw9lWMkTBcrBaLaj5D+xnuzZflYpqNL25POx/iK2E1SUFDuQRtDc+O&#10;wv51iHgpZv/OSvcFqyTfSqXyxHe7F8qTPWCZt/lLrPHIvTRlyNDQ57PpDKkAdlurIGKoHeoPpsv3&#10;3TsR7gKX+XsMOBHbQOiPBDJCSoNayyiSY1D3AvhLw0k8OLTY4GOgiYwWnBIl8O2kKGdGkOpvMlGd&#10;Migy1eZYjRTFcTciTAp3lh+wuNfOy65HV6tMPe1gM2V3To2fuvXuPIPePs/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9/f0rZAAAACgEAAA8AAAAAAAAAAQAgAAAAIgAAAGRycy9kb3ducmV2Lnht&#10;bFBLAQIUABQAAAAIAIdO4kAkUnof+AEAAOYDAAAOAAAAAAAAAAEAIAAAACgBAABkcnMvZTJvRG9j&#10;LnhtbFBLBQYAAAAABgAGAFkBAACS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卫生中心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180340</wp:posOffset>
                </wp:positionV>
                <wp:extent cx="1400175" cy="323850"/>
                <wp:effectExtent l="0" t="0" r="952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4"/>
                              </w:rPr>
                              <w:t>5个工作日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9pt;margin-top:14.2pt;height:25.5pt;width:110.25pt;z-index:251681792;mso-width-relative:page;mso-height-relative:page;" stroked="f" coordsize="21600,21600" o:gfxdata="UEsDBAoAAAAAAIdO4kAAAAAAAAAAAAAAAAAEAAAAZHJzL1BLAwQUAAAACACHTuJAYE4HitgAAAAJ&#10;AQAADwAAAGRycy9kb3ducmV2LnhtbE2PwU7DMBBE70j8g7WVuCBqt4SkSeNUAgnEtaUfsIm3SUS8&#10;jmK3af8ec4LjaEYzb8rd1Q7iQpPvHWtYLRUI4saZnlsNx6/3pw0IH5ANDo5Jw4087Kr7uxIL42be&#10;0+UQWhFL2BeooQthLKT0TUcW/dKNxNE7ucliiHJqpZlwjuV2kGulUmmx57jQ4UhvHTXfh7PVcPqc&#10;H1/yuf4Ix2yfpK/YZ7W7af2wWKktiEDX8BeGX/yIDlVkqt2ZjReDhiTNI3rQsN4kIGIgzdUziFpD&#10;licgq1L+f1D9AFBLAwQUAAAACACHTuJA8PnBq68BAAA0AwAADgAAAGRycy9lMm9Eb2MueG1srVLB&#10;jtMwEL0j8Q+W7zRpl8Ju1HQlWJULAqSFD3AdO7Fke6yxt0l/AP6AExfufFe/g7Hb7bLLDZGDY8+8&#10;eZ73xqvryVm2UxgN+JbPZzVnykvojO9b/uXz5sUlZzEJ3wkLXrV8ryK/Xj9/thpDoxYwgO0UMiLx&#10;sRlDy4eUQlNVUQ7KiTiDoDwlNaATiY7YVx2KkdidrRZ1/aoaAbuAIFWMFL05Jvm68GutZPqodVSJ&#10;2ZZTb6msWNZtXqv1SjQ9ijAYeWpD/EMXThhPl56pbkQS7A7NX1TOSIQIOs0kuAq0NlIVDaRmXj9R&#10;czuIoIoWMieGs03x/9HKD7tPyExHs7vizAtHMzp8/3b48evw8yujGBk0htgQ7jYQMk1vYCLwfTxS&#10;MOueNLr8J0WM8mT1/myvmhKTuehlXc9fLzmTlLtYXFwui//VQ3XAmN4pcCxvWo40vuKq2L2PiToh&#10;6D0kXxbBmm5jrC0H7LdvLbKdoFFvypebpJJHMOvZ2PKr5WJZmD3k+iPOeoJnsUdReZem7XRyYAvd&#10;ngy4C2j6gZorFhQ4jabcc3pGefZ/ngvpw2Nf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gTgeK&#10;2AAAAAkBAAAPAAAAAAAAAAEAIAAAACIAAABkcnMvZG93bnJldi54bWxQSwECFAAUAAAACACHTuJA&#10;8PnBq68BAAA0AwAADgAAAAAAAAABACAAAAAnAQAAZHJzL2Uyb0RvYy54bWxQSwUGAAAAAAYABgBZ&#10;AQAASA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仿宋_GB2312"/>
                          <w:sz w:val="24"/>
                        </w:rPr>
                      </w:pPr>
                      <w:r>
                        <w:rPr>
                          <w:rFonts w:hint="eastAsia" w:ascii="仿宋_GB2312"/>
                          <w:sz w:val="24"/>
                        </w:rPr>
                        <w:t>5个工作日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85090</wp:posOffset>
                </wp:positionV>
                <wp:extent cx="0" cy="561975"/>
                <wp:effectExtent l="38100" t="0" r="38100" b="9525"/>
                <wp:wrapNone/>
                <wp:docPr id="2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227.6pt;margin-top:6.7pt;height:44.25pt;width:0pt;z-index:251673600;mso-width-relative:page;mso-height-relative:page;" o:connectortype="straight" filled="f" coordsize="21600,21600" o:gfxdata="UEsDBAoAAAAAAIdO4kAAAAAAAAAAAAAAAAAEAAAAZHJzL1BLAwQUAAAACACHTuJAe6OD/9gAAAAK&#10;AQAADwAAAGRycy9kb3ducmV2LnhtbE2PzU7DMBCE70i8g7VI3Kid0iIS4vSABIciDrQogpsbL0lE&#10;vI5spz88PYs4wHFnPs3OlKujG8QeQ+w9achmCgRS421PrYbX7cPVLYiYDFkzeEINJ4ywqs7PSlNY&#10;f6AX3G9SKziEYmE0dCmNhZSx6dCZOPMjEnsfPjiT+AyttMEcONwNcq7UjXSmJ/7QmRHvO2w+N5PT&#10;8PaUT/WpfsZ1neXrdxNc/No+an15kak7EAmP6Q+Gn/pcHSrutPMT2SgGDYvlcs4oG9cLEAz8CjsW&#10;VJaDrEr5f0L1DVBLAwQUAAAACACHTuJAaZJVG94BAACaAwAADgAAAGRycy9lMm9Eb2MueG1srVNL&#10;jhMxEN0jcQfLe9JJRAamlc4sEoYNgkjAASq2u9uSf3KZdLJjhzgDO5bcAW4zEtyCsjskfMQG0Yvq&#10;crmqXO/5eXlzsIbtVUTtXcNnkylnygkvtesa/vrV7YPHnGECJ8F4pxp+VMhvVvfvLYdQq7nvvZEq&#10;MmrisB5Cw/uUQl1VKHplASc+KEebrY8WEi1jV8kIA3W3pppPp1fV4KMM0QuFSNHNuMlXpX/bKpFe&#10;tC2qxEzDabZUbCx2l221WkLdRQi9Fqcx4B+msKAdHXputYEE7E3Uf7SyWkSPvk0T4W3l21YLVTAQ&#10;mtn0NzQvewiqYCFyMJxpwv/XVjzfbyPTsuHzh5w5sHRHX999+vb2/d2HL3efP7J54WgIWFPq2m0j&#10;MZZXGLYxAz600eY/QWGHwuvxzKs6JCbGoKDo4mp2/WiRKa8udSFieqq8ZdlpOKYIuuvT2jtHl+fj&#10;rNAK+2eYxsIfBflQ49jQ8OvFfMGZAJJPayCRawMBQteVWvRGy1ttTK7A2O3WJrI9ZEGU7zTQL2n5&#10;kA1gP+aVrVEqvQL5xEmWjoGYcqRpnkewSnJmFD2B7BVRJdDmkpmiBteZv2QTH8YRLRdis7fz8lj4&#10;LnESQCHuJNassJ/XpfrypFb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Hujg//YAAAACgEAAA8A&#10;AAAAAAAAAQAgAAAAIgAAAGRycy9kb3ducmV2LnhtbFBLAQIUABQAAAAIAIdO4kBpklUb3gEAAJoD&#10;AAAOAAAAAAAAAAEAIAAAACcBAABkcnMvZTJvRG9jLnhtbFBLBQYAAAAABgAGAFkBAAB3BQAAAAA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2254885</wp:posOffset>
                </wp:positionH>
                <wp:positionV relativeFrom="paragraph">
                  <wp:posOffset>139065</wp:posOffset>
                </wp:positionV>
                <wp:extent cx="1403985" cy="539750"/>
                <wp:effectExtent l="4445" t="4445" r="20320" b="8255"/>
                <wp:wrapNone/>
                <wp:docPr id="23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信息核实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1" o:spid="_x0000_s1026" o:spt="2" style="position:absolute;left:0pt;margin-left:177.55pt;margin-top:10.95pt;height:42.5pt;width:110.55pt;z-index:251666432;mso-width-relative:page;mso-height-relative:page;" coordsize="21600,21600" arcsize="0.166666666666667" o:gfxdata="UEsDBAoAAAAAAIdO4kAAAAAAAAAAAAAAAAAEAAAAZHJzL1BLAwQUAAAACACHTuJAyM7z4NUAAAAK&#10;AQAADwAAAGRycy9kb3ducmV2LnhtbE2PQU+EMBCF7yb+h2ZMvLktGFCQsgcTvRpxDx4LHYFIpywt&#10;7OqvdzzpcfK+vPdNtT+7SWy4hNGThmSnQCB13o7Uazi8Pd3cgwjRkDWTJ9TwhQH29eVFZUrrT/SK&#10;WxN7wSUUSqNhiHEupQzdgM6EnZ+ROPvwizORz6WXdjEnLneTTJXKpTMj8cJgZnwcsPtsVqehs2pV&#10;y/v2UrRZbL639Ujy+aj19VWiHkBEPMc/GH71WR1qdmr9SjaIScNtliWMakiTAgQD2V2egmiZVHkB&#10;sq7k/xfqH1BLAwQUAAAACACHTuJAYtJJ7QkCAAAKBAAADgAAAGRycy9lMm9Eb2MueG1srVNLjhMx&#10;EN0jcQfLe9KdhGQmrXRmQQgbBCNmOIDjT7eRf7KddGfHDnEGdiy5A9xmJLjFlJ0mMwMsEMILd9mu&#10;ev3qVdXyotcK7bkP0poaj0clRtxQy6Rpavz2evPkHKMQiWFEWcNrfOABX6weP1p2ruIT21rFuEcA&#10;YkLVuRq3MbqqKAJtuSZhZB038Cis1yTC0TcF86QDdK2KSVnOi8565rylPAS4XR8f8SrjC8FpfC1E&#10;4BGpGgO3mHef923ai9WSVI0nrpV0oEH+gYUm0sBPT1BrEgnaefkblJbU22BFHFGrCyuEpDznANmM&#10;y1+yuWqJ4zkXECe4k0zh/8HSV/tLjySr8WSKkSEaavT9w5cf7z/efPp28/UzmoyTRp0LFbheuUs/&#10;nAKYKeFeeJ2+kArqs66Hk668j4jC5fhpOV2czzCi8DabLs5mWfjiLtr5EF9wq1EyauztzrA3ULys&#10;Kdm/DDGLywaGhL3DSGgFpdoThcbz+fws0QTEwRmsn5gpMlgl2UYqlQ++2T5THkFojTd5DcEP3JRB&#10;XY0Xs0kiTqA3hSIRTO1ArWCazO1BRLgPXOb1J+BEbE1CeySQEZIbqVpO2HPDUDw4KIOBgcGJguYM&#10;I8VhvpKVPSOR6m88QQZlQJdUv2PFkhX7bT+UcWvZARpg57xsWlA+Vzu7Q8NlQYfhSB19/5xB70Z4&#10;d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IzvPg1QAAAAoBAAAPAAAAAAAAAAEAIAAAACIAAABk&#10;cnMvZG93bnJldi54bWxQSwECFAAUAAAACACHTuJAYtJJ7QkCAAAKBAAADgAAAAAAAAABACAAAAAk&#10;AQAAZHJzL2Uyb0RvYy54bWxQSwUGAAAAAAYABgBZAQAAnwUAAAAA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信息核实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170815</wp:posOffset>
                </wp:positionV>
                <wp:extent cx="0" cy="561975"/>
                <wp:effectExtent l="38100" t="0" r="38100" b="9525"/>
                <wp:wrapNone/>
                <wp:docPr id="13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32" type="#_x0000_t32" style="position:absolute;left:0pt;margin-left:227.6pt;margin-top:13.45pt;height:44.25pt;width:0pt;z-index:251674624;mso-width-relative:page;mso-height-relative:page;" o:connectortype="straight" filled="f" coordsize="21600,21600" o:gfxdata="UEsDBAoAAAAAAIdO4kAAAAAAAAAAAAAAAAAEAAAAZHJzL1BLAwQUAAAACACHTuJAD6s5LtkAAAAK&#10;AQAADwAAAGRycy9kb3ducmV2LnhtbE2PTU/DMAyG70j8h8hI3Fjaap1oaboDEhyGOLChCm5eY9qK&#10;xqmSdB/8eoI4wNH2o9fPW61PZhQHcn6wrCBdJCCIW6sH7hS87h5ubkH4gKxxtEwKzuRhXV9eVFhq&#10;e+QXOmxDJ2II+xIV9CFMpZS+7cmgX9iJON4+rDMY4ug6qR0eY7gZZZYkK2lw4Pihx4nue2o/t7NR&#10;8PZUzM25eaZNkxabd3TGf+0elbq+SpM7EIFO4Q+GH/2oDnV02tuZtRejgmWeZxFVkK0KEBH4Xewj&#10;meZLkHUl/1eovwFQSwMEFAAAAAgAh07iQCyqKxbfAQAAmgMAAA4AAABkcnMvZTJvRG9jLnhtbK1T&#10;S44TMRDdI3EHy3vSSVAGppXOLBKGDYJIwAEqtrvbkn9ymXSyY4c4AzuW3AFuMxLcgrI7JHzEBtGL&#10;6nL51XPVc3l5c7CG7VVE7V3DZ5MpZ8oJL7XrGv761e2Dx5xhAifBeKcaflTIb1b37y2HUKu5772R&#10;KjIicVgPoeF9SqGuKhS9soATH5SjzdZHC4mWsatkhIHYranm0+lVNfgoQ/RCIVJ0M27yVeFvWyXS&#10;i7ZFlZhpONWWio3F7rKtVkuouwih1+JUBvxDFRa0o0PPVBtIwN5E/QeV1SJ69G2aCG8r37ZaqNID&#10;dTOb/tbNyx6CKr2QOBjOMuH/oxXP99vItKS7e8iZA0t39PXdp29v3999+HL3+SObz7NGQ8CaoGu3&#10;jacVhm3MDR/aaPOfWmGHouvxrKs6JCbGoKDo4mp2/WiR6apLXoiYnipvWXYajimC7vq09s7R5fk4&#10;K7LC/hmmMfFHQj7UODY0/HoxX3AmgManNZDItYEaQteVXPRGy1ttTM7A2O3WJrI95IEo36mgX2D5&#10;kA1gP+LKVoZB3SuQT5xk6RhIKUczzXMJVknOjKInkL2CTKDNBZmiBteZv6BJD+NIlizzKGz2dl4e&#10;i94lTgNQhDsNa56wn9cl+/KkVt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6s5LtkAAAAKAQAA&#10;DwAAAAAAAAABACAAAAAiAAAAZHJzL2Rvd25yZXYueG1sUEsBAhQAFAAAAAgAh07iQCyqKxbfAQAA&#10;mgMAAA4AAAAAAAAAAQAgAAAAKAEAAGRycy9lMm9Eb2MueG1sUEsFBgAAAAAGAAYAWQEAAHkFAAAA&#10;AA==&#10;">
                <v:path arrowok="t"/>
                <v:fill on="f" focussize="0,0"/>
                <v:stroke endarrow="block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221615</wp:posOffset>
                </wp:positionV>
                <wp:extent cx="1059815" cy="323850"/>
                <wp:effectExtent l="0" t="0" r="6985" b="0"/>
                <wp:wrapNone/>
                <wp:docPr id="16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每月25日前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34.9pt;margin-top:17.45pt;height:25.5pt;width:83.45pt;z-index:251682816;mso-width-relative:page;mso-height-relative:page;" stroked="f" coordsize="21600,21600" o:gfxdata="UEsDBAoAAAAAAIdO4kAAAAAAAAAAAAAAAAAEAAAAZHJzL1BLAwQUAAAACACHTuJAdEXczNgAAAAJ&#10;AQAADwAAAGRycy9kb3ducmV2LnhtbE2PzU7DMBCE70i8g7VIXBB1SlOnCdlUAgnEtT8PsIndJCJe&#10;R7HbtG+POcFxNKOZb8rt1Q7iYibfO0ZYLhIQhhune24RjoeP5w0IH4g1DY4Nws142Fb3dyUV2s28&#10;M5d9aEUsYV8QQhfCWEjpm85Y8gs3Go7eyU2WQpRTK/VEcyy3g3xJEiUt9RwXOhrNe2ea7/3ZIpy+&#10;5qd1Ptef4ZjtUvVGfVa7G+LjwzJ5BRHMNfyF4Rc/okMVmWp3Zu3FgJCqPKIHhFWag4gBtVIZiBph&#10;s85BVqX8/6D6AVBLAwQUAAAACACHTuJA2L1+Ta8BAAA0AwAADgAAAGRycy9lMm9Eb2MueG1srVJL&#10;btswEN0XyB0I7mvJMhQ4guUAbeBsirZAmgPQFCkR4A9DxpIv0N6gq26677l8jg5px0mTXVAtRiTn&#10;zeO8N1xdT0aTnYCgnG3pfFZSIix3nbJ9S++/bd4vKQmR2Y5pZ0VL9yLQ6/XFu9XoG1G5welOAEES&#10;G5rRt3SI0TdFEfggDAsz54XFpHRgWMQt9EUHbER2o4uqLC+L0UHnwXERAp7eHJN0nfmlFDx+kTKI&#10;SHRLsbeYI+S4TbFYr1jTA/OD4qc22Bu6MExZvPRMdcMiIw+gXlEZxcEFJ+OMO1M4KRUXWQOqmZcv&#10;1NwNzIusBc0J/mxT+H+0/PPuKxDV4ewuKbHM4IwOP38cfv05/P5OqkUyaPShQdydR2ScPrgJwY/n&#10;AQ+T7kmCSX9URDCPVu/P9oopEp6KyvpqOa8p4ZhbVItlnf0vnqo9hHgrnCFp0VLA8WVX2e5TiNgJ&#10;Qh8h6bLgtOo2Suu8gX77UQPZMRz1Jn+pSSz5B6YtGVt6VVd1ZrYu1R9x2iI8iT2KSqs4baeTA1vX&#10;7dGABw+qH7C5bEGG42jyPadnlGb/fJ9Jnx77+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0RdzM&#10;2AAAAAkBAAAPAAAAAAAAAAEAIAAAACIAAABkcnMvZG93bnJldi54bWxQSwECFAAUAAAACACHTuJA&#10;2L1+Ta8BAAA0AwAADgAAAAAAAAABACAAAAAnAQAAZHJzL2Uyb0RvYy54bWxQSwUGAAAAAAYABgBZ&#10;AQAASAUAAAAA&#10;">
                <v:path/>
                <v:fill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每月25日前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227965</wp:posOffset>
                </wp:positionV>
                <wp:extent cx="1403985" cy="539750"/>
                <wp:effectExtent l="4445" t="4445" r="20320" b="8255"/>
                <wp:wrapNone/>
                <wp:docPr id="15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质控报告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自选图形 24" o:spid="_x0000_s1026" o:spt="2" style="position:absolute;left:0pt;margin-left:176.05pt;margin-top:17.95pt;height:42.5pt;width:110.55pt;z-index:251667456;mso-width-relative:page;mso-height-relative:page;" coordsize="21600,21600" arcsize="0.166666666666667" o:gfxdata="UEsDBAoAAAAAAIdO4kAAAAAAAAAAAAAAAAAEAAAAZHJzL1BLAwQUAAAACACHTuJAz9tJBdYAAAAK&#10;AQAADwAAAGRycy9kb3ducmV2LnhtbE2PwU6EMBCG7ya+QzObeHNb2KCClD2Y6NWIHjwWOgJZOmVp&#10;YVef3tmT3mYyX/75/nJ/dqNYcQ6DJw3JVoFAar0dqNPw8f58+wAiREPWjJ5QwzcG2FfXV6UprD/R&#10;G6517ASHUCiMhj7GqZAytD06E7Z+QuLbl5+dibzOnbSzOXG4G2Wq1J10ZiD+0JsJn3psD/XiNLRW&#10;LWr+XF/zJov1z7ocSb4ctb7ZJOoRRMRz/IPhos/qULFT4xeyQYwadlmaMHoZchAMZPe7FETDZKpy&#10;kFUp/1eofgFQSwMEFAAAAAgAh07iQOsvAjgJAgAACgQAAA4AAABkcnMvZTJvRG9jLnhtbK1TzW4T&#10;MRC+I/EOlu9kN2mTNqtseiCEC4KKlgdw/LNr5D/ZTnZz44Z4Bm4c+w7wNpXoWzB2lrQFDgjhg3ds&#10;z3z7zTczi4teK7TjPkhrajwelRhxQy2Tpqnxu+v1s3OMQiSGEWUNr/GeB3yxfPpk0bmKT2xrFeMe&#10;AYgJVedq3MboqqIItOWahJF13MCjsF6TCEffFMyTDtC1KiZlOSs665nzlvIQ4HZ1eMTLjC8Ep/GN&#10;EIFHpGoM3GLefd43aS+WC1I1nrhW0oEG+QcWmkgDPz1CrUgkaOvlb1BaUm+DFXFErS6sEJLynANk&#10;My5/yeaqJY7nXECc4I4yhf8HS1/vLj2SDGo3xcgQDTX6/vHm7sOn28/fbr9+QZPTpFHnQgWuV+7S&#10;D6cAZkq4F16nL6SC+qzr/qgr7yOicDk+LU/m54BP4W16Mj+bZuGL+2jnQ3zJrUbJqLG3W8PeQvGy&#10;pmT3KsQsLhsYEvYeI6EVlGpHFBrPZrOzRBMQB2ewfmKmyGCVZGupVD74ZvNceQShNV7nNQQ/clMG&#10;dTWeTyeJOIHeFIpEMLUDtYJpMrdHEeEhcJnXn4ATsRUJ7YFARkhupGo5YS8MQ3HvoAwGBgYnCpoz&#10;jBSH+UpW9oxEqr/xBBmUAV1S/Q4VS1bsN/1Qxo1le2iArfOyaUH5cSacnKDhsqDDcKSOfnjOoPcj&#10;vPw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9tJBdYAAAAKAQAADwAAAAAAAAABACAAAAAiAAAA&#10;ZHJzL2Rvd25yZXYueG1sUEsBAhQAFAAAAAgAh07iQOsvAjgJAgAACgQAAA4AAAAAAAAAAQAgAAAA&#10;JQEAAGRycy9lMm9Eb2MueG1sUEsFBgAAAAAGAAYAWQEAAKAFAAAAAA=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质控报告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00" w:lineRule="exac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245110</wp:posOffset>
                </wp:positionV>
                <wp:extent cx="1885950" cy="635"/>
                <wp:effectExtent l="0" t="0" r="0" b="0"/>
                <wp:wrapNone/>
                <wp:docPr id="14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32" type="#_x0000_t32" style="position:absolute;left:0pt;flip:y;margin-left:286.1pt;margin-top:19.3pt;height:0.05pt;width:148.5pt;z-index:251675648;mso-width-relative:page;mso-height-relative:page;" o:connectortype="straight" filled="f" coordsize="21600,21600" o:gfxdata="UEsDBAoAAAAAAIdO4kAAAAAAAAAAAAAAAAAEAAAAZHJzL1BLAwQUAAAACACHTuJAqRDAy9cAAAAJ&#10;AQAADwAAAGRycy9kb3ducmV2LnhtbE2PsU7DMBCGdyTewTokFtQ6CSINaZwOSCwdkGgzdHRtk0S1&#10;z8F20/L2XCcY779P/33XbK7OstmEOHoUkC8zYAaV1yP2Arr9+6ICFpNELa1HI+DHRNi093eNrLW/&#10;4KeZd6lnVIKxlgKGlKaa86gG42Rc+skg7b58cDLRGHqug7xQubO8yLKSOzkiXRjkZN4Go067sxMw&#10;bruPbn76TkFV2/wQ8rg/WCXE40OerYElc01/MNz0SR1acjr6M+rIrICXVVEQKuC5KoERUJWvFBxv&#10;wQp42/D/H7S/UEsDBBQAAAAIAIdO4kB2T2495QEAAKMDAAAOAAAAZHJzL2Uyb0RvYy54bWytU0uO&#10;EzEQ3SNxB8t70kkgo5lWOrNIGDYIIvHZV9x2tyX/5DLpZMcOcQZ2LLkDc5uR4BaU3SH8NgjRC6vs&#10;qnr16lX18vpgDdvLiNq7hs8mU86kE77Vrmv4q5c3Dy45wwSuBeOdbPhRIr9e3b+3HEIt5773ppWR&#10;EYjDeggN71MKdVWh6KUFnPggHTmVjxYSXWNXtREGQremmk+nF9XgYxuiFxKRXjejk68KvlJSpOdK&#10;oUzMNJy4pXLGcu7yWa2WUHcRQq/FiQb8AwsL2lHRM9QGErA3Uf8BZbWIHr1KE+Ft5ZXSQpYeqJvZ&#10;9LduXvQQZOmFxMFwlgn/H6x4tt9Gplua3SPOHFia0Zd3n76+fX/34fbu80c2X2SNhoA1ha7dNp5u&#10;GLYxN3xQ0TJldHhNEEUCaoodisLHs8LykJigx9nl5eJqQYMQ5Lt4WLCrESSDhYjpifSWZaPhmCLo&#10;rk9r7xxN0sexAOyfYiIalPg9IScbx4aGXy2IMRNAu6QMJDJtoO7QdYUceqPbG21MzsDY7dYmsj3k&#10;7ShfbpZwfwnLRTaA/RhXXOPe9BLax65l6RhINkcLzjMFK1vOjKT/IVsECHUCbf4mkkobRwyy3qPC&#10;2dr59liEL++0CYXjaWvzqv18L9k//q3V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kQwMvXAAAA&#10;CQEAAA8AAAAAAAAAAQAgAAAAIgAAAGRycy9kb3ducmV2LnhtbFBLAQIUABQAAAAIAIdO4kB2T249&#10;5QEAAKMDAAAOAAAAAAAAAAEAIAAAACYBAABkcnMvZTJvRG9jLnhtbFBLBQYAAAAABgAGAFkBAAB9&#10;BQAAAAA=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_GB2312" w:hAnsi="仿宋_GB2312" w:cs="仿宋_GB2312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245110</wp:posOffset>
                </wp:positionV>
                <wp:extent cx="1981200" cy="635"/>
                <wp:effectExtent l="0" t="0" r="0" b="0"/>
                <wp:wrapNone/>
                <wp:docPr id="12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32" type="#_x0000_t32" style="position:absolute;left:0pt;margin-left:17.4pt;margin-top:19.3pt;height:0.05pt;width:156pt;z-index:251676672;mso-width-relative:page;mso-height-relative:page;" o:connectortype="straight" filled="f" coordsize="21600,21600" o:gfxdata="UEsDBAoAAAAAAIdO4kAAAAAAAAAAAAAAAAAEAAAAZHJzL1BLAwQUAAAACACHTuJAO1AM+9gAAAAI&#10;AQAADwAAAGRycy9kb3ducmV2LnhtbE2PwU7DMBBE70j8g7VIXBB1QkuoQpyqIPVQpB5a2rsTm9jC&#10;XofYacvfsz2V02pnVrNvqsXZO3bUQ7QBBeSTDJjGNiiLnYD95+pxDiwmiUq6gFrAr46wqG9vKlmq&#10;cMKtPu5SxygEYykFmJT6kvPYGu1lnIReI3lfYfAy0Tp0XA3yROHe8acsK7iXFumDkb1+N7r93o1e&#10;wGadvy0bY9cf2x+7eV4t3dg9HIS4v8uzV2BJn9P1GC74hA41MTVhRBWZEzCdEXmiOS+AkT+dFSQ0&#10;F+EFeF3x/wXqP1BLAwQUAAAACACHTuJA9BV+odwBAACZAwAADgAAAGRycy9lMm9Eb2MueG1srVNL&#10;jhMxEN0jcQfLe9LpoEQzrXRmkTBsEEQCDlCx3d2W/JPLpJMdO8QZ2LHkDnCbkeAWlJ2Q4bNBiF64&#10;y66q53qvysubgzVsryJq71peT6acKSe81K5v+etXt4+uOMMEToLxTrX8qJDfrB4+WI6hUTM/eCNV&#10;ZATisBlDy4eUQlNVKAZlASc+KEfOzkcLibaxr2SEkdCtqWbT6aIafZQheqEQ6XRzcvJVwe86JdKL&#10;rkOVmGk51ZbKGsu6y2u1WkLTRwiDFucy4B+qsKAdXXqB2kAC9ibqP6CsFtGj79JEeFv5rtNCFQ7E&#10;pp7+xublAEEVLiQOhotM+P9gxfP9NjItqXczzhxY6tHXd5++vX1/9+HL3eePbLbIGo0BGwpdu208&#10;7zBsYyZ86KLNf6LCDkXX40VXdUhM0GF9fVVTszgT5Fs8nmfE6j41RExPlbcsGy3HFEH3Q1p756h/&#10;PtZFWdg/w3RK/JGQ7zWOjS2/ns/mBA80QZ2BRKYNxAldX3LRGy1vtTE5A2O/W5vI9pBnonzngn4J&#10;y5dsAIdTXHHlMGgGBfKJkywdA4nlaKx5LsEqyZlR9AqyVSITaPM3kaSFcSRJVvmka7Z2Xh6L3OWc&#10;+l9EO89qHrCf9yX7/kW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7UAz72AAAAAgBAAAPAAAA&#10;AAAAAAEAIAAAACIAAABkcnMvZG93bnJldi54bWxQSwECFAAUAAAACACHTuJA9BV+odwBAACZAwAA&#10;DgAAAAAAAAABACAAAAAnAQAAZHJzL2Uyb0RvYy54bWxQSwUGAAAAAAYABgBZAQAAdQUAAAAA&#10;">
                <v:path arrowok="t"/>
                <v:fill on="f" focussize="0,0"/>
                <v:stroke/>
                <v:imagedata o:title=""/>
                <o:lock v:ext="edit"/>
              </v:shape>
            </w:pict>
          </mc:Fallback>
        </mc:AlternateContent>
      </w:r>
    </w:p>
    <w:p>
      <w:pPr>
        <w:spacing w:line="500" w:lineRule="exact"/>
        <w:rPr>
          <w:rFonts w:hint="eastAsia" w:ascii="仿宋_GB2312" w:hAnsi="仿宋_GB2312" w:cs="仿宋_GB231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197"/>
    <w:multiLevelType w:val="multilevel"/>
    <w:tmpl w:val="1FFD61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22EBB"/>
    <w:rsid w:val="4A522E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d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2018-03-28T01:47:00Z</dcterms:created>
  <dc:creator>灬洁灬</dc:creator>
  <cp:lastModifiedBy>灬洁灬</cp:lastModifiedBy>
  <dcterms:modified xsi:type="dcterms:W3CDTF">2018-03-28T01:50:04Z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